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8A" w:rsidRPr="00495919" w:rsidRDefault="00851D8A" w:rsidP="00851D8A">
      <w:pPr>
        <w:spacing w:line="276" w:lineRule="auto"/>
        <w:outlineLvl w:val="0"/>
        <w:rPr>
          <w:sz w:val="24"/>
        </w:rPr>
      </w:pPr>
      <w:bookmarkStart w:id="0" w:name="_GoBack"/>
      <w:bookmarkEnd w:id="0"/>
      <w:r w:rsidRPr="00495919">
        <w:rPr>
          <w:sz w:val="24"/>
        </w:rPr>
        <w:t xml:space="preserve">An das </w:t>
      </w:r>
    </w:p>
    <w:p w:rsidR="00851D8A" w:rsidRPr="00495919" w:rsidRDefault="00851D8A" w:rsidP="00851D8A">
      <w:pPr>
        <w:pStyle w:val="Kopfzeile"/>
        <w:spacing w:line="276" w:lineRule="auto"/>
        <w:rPr>
          <w:sz w:val="24"/>
        </w:rPr>
      </w:pPr>
      <w:r w:rsidRPr="00495919">
        <w:rPr>
          <w:sz w:val="24"/>
        </w:rPr>
        <w:t>Landratsamt Oberallgäu</w:t>
      </w:r>
    </w:p>
    <w:p w:rsidR="00851D8A" w:rsidRPr="00495919" w:rsidRDefault="00851D8A" w:rsidP="00851D8A">
      <w:pPr>
        <w:pStyle w:val="Kopfzeile"/>
        <w:spacing w:line="276" w:lineRule="auto"/>
        <w:rPr>
          <w:sz w:val="24"/>
        </w:rPr>
      </w:pPr>
      <w:r>
        <w:rPr>
          <w:sz w:val="24"/>
        </w:rPr>
        <w:t xml:space="preserve">Umwelt und Natur – Wasserrecht </w:t>
      </w:r>
    </w:p>
    <w:p w:rsidR="00851D8A" w:rsidRPr="00495919" w:rsidRDefault="00851D8A" w:rsidP="00851D8A">
      <w:pPr>
        <w:pStyle w:val="Kopfzeile"/>
        <w:spacing w:line="276" w:lineRule="auto"/>
        <w:rPr>
          <w:sz w:val="24"/>
        </w:rPr>
      </w:pPr>
      <w:r w:rsidRPr="00495919">
        <w:rPr>
          <w:sz w:val="24"/>
        </w:rPr>
        <w:t>Oberallgäuer Platz 2</w:t>
      </w:r>
    </w:p>
    <w:p w:rsidR="00851D8A" w:rsidRPr="00495919" w:rsidRDefault="00851D8A" w:rsidP="00851D8A">
      <w:pPr>
        <w:pStyle w:val="Kopfzeile"/>
        <w:spacing w:line="276" w:lineRule="auto"/>
        <w:rPr>
          <w:sz w:val="10"/>
          <w:szCs w:val="10"/>
        </w:rPr>
      </w:pPr>
    </w:p>
    <w:p w:rsidR="00851D8A" w:rsidRPr="00495919" w:rsidRDefault="00851D8A" w:rsidP="00851D8A">
      <w:pPr>
        <w:pStyle w:val="Kopfzeile"/>
        <w:spacing w:line="276" w:lineRule="auto"/>
        <w:rPr>
          <w:sz w:val="24"/>
        </w:rPr>
      </w:pPr>
      <w:r w:rsidRPr="00495919">
        <w:rPr>
          <w:sz w:val="24"/>
        </w:rPr>
        <w:t>87527 Sonthofen</w:t>
      </w:r>
    </w:p>
    <w:p w:rsidR="00851D8A" w:rsidRDefault="00851D8A" w:rsidP="00851D8A"/>
    <w:p w:rsidR="00851D8A" w:rsidRDefault="00851D8A" w:rsidP="00851D8A">
      <w:pPr>
        <w:pStyle w:val="Kopfzeile"/>
      </w:pPr>
    </w:p>
    <w:p w:rsidR="00851D8A" w:rsidRDefault="00851D8A" w:rsidP="00851D8A">
      <w:pPr>
        <w:pStyle w:val="Kopfzeile"/>
      </w:pPr>
    </w:p>
    <w:p w:rsidR="00851D8A" w:rsidRPr="006E2CAB" w:rsidRDefault="00851D8A" w:rsidP="00851D8A">
      <w:pPr>
        <w:pStyle w:val="Kopfzeile"/>
        <w:jc w:val="center"/>
        <w:rPr>
          <w:b/>
          <w:sz w:val="32"/>
          <w:u w:val="single"/>
        </w:rPr>
      </w:pPr>
      <w:r w:rsidRPr="006E2CAB">
        <w:rPr>
          <w:b/>
          <w:sz w:val="32"/>
          <w:u w:val="single"/>
        </w:rPr>
        <w:t>Antrag</w:t>
      </w:r>
    </w:p>
    <w:p w:rsidR="00851D8A" w:rsidRDefault="00851D8A" w:rsidP="00851D8A">
      <w:pPr>
        <w:pStyle w:val="Kopfzeile"/>
        <w:spacing w:line="360" w:lineRule="auto"/>
      </w:pPr>
    </w:p>
    <w:p w:rsidR="00851D8A" w:rsidRDefault="006D3A72" w:rsidP="00851D8A">
      <w:pPr>
        <w:pStyle w:val="Kopfzeile"/>
        <w:spacing w:line="360" w:lineRule="auto"/>
        <w:jc w:val="center"/>
      </w:pPr>
      <w:r>
        <w:t xml:space="preserve">auf Erteilen einer beschränkten Erlaubnis für das Einleiten von </w:t>
      </w:r>
      <w:r w:rsidR="00851D8A">
        <w:t>mineralölhaltigem Abwasser in ein Gewässer</w:t>
      </w:r>
      <w:r>
        <w:t xml:space="preserve"> </w:t>
      </w:r>
      <w:r w:rsidR="00851D8A">
        <w:br/>
      </w:r>
      <w:r w:rsidR="008E76B5">
        <w:t>§ 9 Abs.</w:t>
      </w:r>
      <w:r>
        <w:t>1</w:t>
      </w:r>
      <w:r w:rsidR="008E76B5">
        <w:t>,</w:t>
      </w:r>
      <w:r>
        <w:t xml:space="preserve"> Nr. 4 </w:t>
      </w:r>
      <w:r w:rsidR="008E76B5">
        <w:t xml:space="preserve">Wasserhaushaltsgesetz (WHG), </w:t>
      </w:r>
      <w:r w:rsidR="00851D8A">
        <w:t xml:space="preserve">i. V. </w:t>
      </w:r>
      <w:r>
        <w:t xml:space="preserve">Art. 15 Bayerisches Wassergesetz (BayWG) </w:t>
      </w:r>
    </w:p>
    <w:p w:rsidR="00851D8A" w:rsidRDefault="00851D8A" w:rsidP="00851D8A">
      <w:pPr>
        <w:pStyle w:val="Kopfzeile"/>
      </w:pPr>
    </w:p>
    <w:p w:rsidR="00851D8A" w:rsidRDefault="00851D8A" w:rsidP="00851D8A"/>
    <w:p w:rsidR="00851D8A" w:rsidRPr="00713A51" w:rsidRDefault="00851D8A" w:rsidP="00851D8A">
      <w:pPr>
        <w:pStyle w:val="Kopfzeile"/>
        <w:rPr>
          <w:sz w:val="24"/>
          <w:u w:val="single"/>
        </w:rPr>
      </w:pPr>
      <w:r w:rsidRPr="00713A51">
        <w:rPr>
          <w:sz w:val="24"/>
          <w:u w:val="single"/>
        </w:rPr>
        <w:t>1. Antragsteller/in</w:t>
      </w:r>
    </w:p>
    <w:p w:rsidR="00851D8A" w:rsidRDefault="00851D8A" w:rsidP="00851D8A">
      <w:pPr>
        <w:pStyle w:val="Kopfzeile"/>
      </w:pPr>
    </w:p>
    <w:p w:rsidR="00851D8A" w:rsidRPr="00713A51" w:rsidRDefault="00851D8A" w:rsidP="00851D8A">
      <w:pPr>
        <w:pStyle w:val="Kopfzeile"/>
        <w:spacing w:line="360" w:lineRule="auto"/>
        <w:rPr>
          <w:sz w:val="20"/>
        </w:rPr>
      </w:pPr>
      <w:r>
        <w:rPr>
          <w:sz w:val="20"/>
        </w:rPr>
        <w:t>Firma, Einrichtung</w:t>
      </w:r>
    </w:p>
    <w:bookmarkStart w:id="1" w:name="Text8"/>
    <w:p w:rsidR="00851D8A" w:rsidRPr="00713A51" w:rsidRDefault="00851D8A" w:rsidP="00851D8A">
      <w:pPr>
        <w:pStyle w:val="Kopfzeile"/>
        <w:spacing w:line="360" w:lineRule="auto"/>
        <w:rPr>
          <w:u w:val="single"/>
        </w:rPr>
      </w:pPr>
      <w:r w:rsidRPr="00713A51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13A51">
        <w:rPr>
          <w:u w:val="single"/>
        </w:rPr>
        <w:instrText xml:space="preserve"> FORMTEXT </w:instrText>
      </w:r>
      <w:r w:rsidRPr="00713A51">
        <w:rPr>
          <w:u w:val="single"/>
        </w:rPr>
      </w:r>
      <w:r w:rsidRPr="00713A51">
        <w:rPr>
          <w:u w:val="single"/>
        </w:rPr>
        <w:fldChar w:fldCharType="separate"/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fldChar w:fldCharType="end"/>
      </w:r>
      <w:bookmarkEnd w:id="1"/>
    </w:p>
    <w:p w:rsidR="00851D8A" w:rsidRPr="00713A51" w:rsidRDefault="00851D8A" w:rsidP="00851D8A">
      <w:pPr>
        <w:pStyle w:val="Kopfzeile"/>
        <w:spacing w:line="360" w:lineRule="auto"/>
        <w:rPr>
          <w:sz w:val="20"/>
        </w:rPr>
      </w:pPr>
      <w:r w:rsidRPr="00713A51">
        <w:rPr>
          <w:sz w:val="20"/>
        </w:rPr>
        <w:t>Name, Vorname</w:t>
      </w:r>
    </w:p>
    <w:p w:rsidR="00851D8A" w:rsidRPr="00713A51" w:rsidRDefault="00851D8A" w:rsidP="00851D8A">
      <w:pPr>
        <w:pStyle w:val="Kopfzeile"/>
        <w:spacing w:line="360" w:lineRule="auto"/>
        <w:rPr>
          <w:u w:val="single"/>
        </w:rPr>
      </w:pPr>
      <w:r w:rsidRPr="00713A51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13A51">
        <w:rPr>
          <w:u w:val="single"/>
        </w:rPr>
        <w:instrText xml:space="preserve"> FORMTEXT </w:instrText>
      </w:r>
      <w:r w:rsidRPr="00713A51">
        <w:rPr>
          <w:u w:val="single"/>
        </w:rPr>
      </w:r>
      <w:r w:rsidRPr="00713A51">
        <w:rPr>
          <w:u w:val="single"/>
        </w:rPr>
        <w:fldChar w:fldCharType="separate"/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fldChar w:fldCharType="end"/>
      </w:r>
    </w:p>
    <w:p w:rsidR="00851D8A" w:rsidRPr="00713A51" w:rsidRDefault="00851D8A" w:rsidP="00851D8A">
      <w:pPr>
        <w:pStyle w:val="Kopfzeile"/>
        <w:spacing w:line="360" w:lineRule="auto"/>
        <w:rPr>
          <w:sz w:val="20"/>
        </w:rPr>
      </w:pPr>
      <w:r w:rsidRPr="00713A51">
        <w:rPr>
          <w:sz w:val="20"/>
        </w:rPr>
        <w:t>Straße, Haus-Nr.</w:t>
      </w:r>
    </w:p>
    <w:p w:rsidR="00851D8A" w:rsidRPr="00713A51" w:rsidRDefault="00851D8A" w:rsidP="00851D8A">
      <w:pPr>
        <w:pStyle w:val="Kopfzeile"/>
        <w:spacing w:line="360" w:lineRule="auto"/>
        <w:rPr>
          <w:u w:val="single"/>
        </w:rPr>
      </w:pPr>
      <w:r w:rsidRPr="00713A51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13A51">
        <w:rPr>
          <w:u w:val="single"/>
        </w:rPr>
        <w:instrText xml:space="preserve"> FORMTEXT </w:instrText>
      </w:r>
      <w:r w:rsidRPr="00713A51">
        <w:rPr>
          <w:u w:val="single"/>
        </w:rPr>
      </w:r>
      <w:r w:rsidRPr="00713A51">
        <w:rPr>
          <w:u w:val="single"/>
        </w:rPr>
        <w:fldChar w:fldCharType="separate"/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fldChar w:fldCharType="end"/>
      </w:r>
    </w:p>
    <w:p w:rsidR="00851D8A" w:rsidRPr="00713A51" w:rsidRDefault="00851D8A" w:rsidP="00851D8A">
      <w:pPr>
        <w:pStyle w:val="Kopfzeile"/>
        <w:spacing w:line="360" w:lineRule="auto"/>
        <w:rPr>
          <w:sz w:val="20"/>
        </w:rPr>
      </w:pPr>
      <w:r w:rsidRPr="00713A51">
        <w:rPr>
          <w:sz w:val="20"/>
        </w:rPr>
        <w:t>PLZ, Ort</w:t>
      </w:r>
    </w:p>
    <w:p w:rsidR="00851D8A" w:rsidRPr="00713A51" w:rsidRDefault="00851D8A" w:rsidP="00851D8A">
      <w:pPr>
        <w:pStyle w:val="Kopfzeile"/>
        <w:spacing w:line="360" w:lineRule="auto"/>
        <w:rPr>
          <w:u w:val="single"/>
        </w:rPr>
      </w:pPr>
      <w:r w:rsidRPr="00713A51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13A51">
        <w:rPr>
          <w:u w:val="single"/>
        </w:rPr>
        <w:instrText xml:space="preserve"> FORMTEXT </w:instrText>
      </w:r>
      <w:r w:rsidRPr="00713A51">
        <w:rPr>
          <w:u w:val="single"/>
        </w:rPr>
      </w:r>
      <w:r w:rsidRPr="00713A51">
        <w:rPr>
          <w:u w:val="single"/>
        </w:rPr>
        <w:fldChar w:fldCharType="separate"/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fldChar w:fldCharType="end"/>
      </w:r>
    </w:p>
    <w:p w:rsidR="00851D8A" w:rsidRPr="00713A51" w:rsidRDefault="00851D8A" w:rsidP="00851D8A">
      <w:pPr>
        <w:pStyle w:val="Kopfzeile"/>
        <w:spacing w:line="360" w:lineRule="auto"/>
        <w:rPr>
          <w:sz w:val="20"/>
        </w:rPr>
      </w:pPr>
      <w:r w:rsidRPr="00713A51">
        <w:rPr>
          <w:sz w:val="20"/>
        </w:rPr>
        <w:t>Telefon</w:t>
      </w:r>
      <w:r w:rsidR="00627393">
        <w:rPr>
          <w:sz w:val="20"/>
        </w:rPr>
        <w:t>,</w:t>
      </w:r>
    </w:p>
    <w:p w:rsidR="00851D8A" w:rsidRPr="00713A51" w:rsidRDefault="00851D8A" w:rsidP="00851D8A">
      <w:pPr>
        <w:pStyle w:val="Kopfzeile"/>
        <w:spacing w:line="360" w:lineRule="auto"/>
        <w:rPr>
          <w:u w:val="single"/>
        </w:rPr>
      </w:pPr>
      <w:r w:rsidRPr="00713A51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13A51">
        <w:rPr>
          <w:u w:val="single"/>
        </w:rPr>
        <w:instrText xml:space="preserve"> FORMTEXT </w:instrText>
      </w:r>
      <w:r w:rsidRPr="00713A51">
        <w:rPr>
          <w:u w:val="single"/>
        </w:rPr>
      </w:r>
      <w:r w:rsidRPr="00713A51">
        <w:rPr>
          <w:u w:val="single"/>
        </w:rPr>
        <w:fldChar w:fldCharType="separate"/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fldChar w:fldCharType="end"/>
      </w:r>
    </w:p>
    <w:p w:rsidR="00851D8A" w:rsidRPr="00713A51" w:rsidRDefault="00627393" w:rsidP="00851D8A">
      <w:pPr>
        <w:pStyle w:val="Kopfzeile"/>
        <w:spacing w:line="360" w:lineRule="auto"/>
        <w:rPr>
          <w:sz w:val="20"/>
        </w:rPr>
      </w:pPr>
      <w:r>
        <w:rPr>
          <w:sz w:val="20"/>
        </w:rPr>
        <w:t xml:space="preserve">E-Mail </w:t>
      </w:r>
    </w:p>
    <w:p w:rsidR="00851D8A" w:rsidRPr="00713A51" w:rsidRDefault="00851D8A" w:rsidP="00851D8A">
      <w:pPr>
        <w:pStyle w:val="Kopfzeile"/>
        <w:spacing w:line="360" w:lineRule="auto"/>
        <w:rPr>
          <w:u w:val="single"/>
        </w:rPr>
      </w:pPr>
      <w:r w:rsidRPr="00713A51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13A51">
        <w:rPr>
          <w:u w:val="single"/>
        </w:rPr>
        <w:instrText xml:space="preserve"> FORMTEXT </w:instrText>
      </w:r>
      <w:r w:rsidRPr="00713A51">
        <w:rPr>
          <w:u w:val="single"/>
        </w:rPr>
      </w:r>
      <w:r w:rsidRPr="00713A51">
        <w:rPr>
          <w:u w:val="single"/>
        </w:rPr>
        <w:fldChar w:fldCharType="separate"/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fldChar w:fldCharType="end"/>
      </w:r>
    </w:p>
    <w:p w:rsidR="00851D8A" w:rsidRPr="00713A51" w:rsidRDefault="00851D8A" w:rsidP="00851D8A">
      <w:pPr>
        <w:pStyle w:val="Kopfzeile"/>
        <w:spacing w:line="360" w:lineRule="auto"/>
        <w:rPr>
          <w:sz w:val="20"/>
        </w:rPr>
      </w:pPr>
      <w:r w:rsidRPr="00713A51">
        <w:rPr>
          <w:sz w:val="20"/>
        </w:rPr>
        <w:t>Ansprechpartner/in im Betrieb</w:t>
      </w:r>
    </w:p>
    <w:p w:rsidR="00851D8A" w:rsidRPr="00713A51" w:rsidRDefault="00851D8A" w:rsidP="00851D8A">
      <w:pPr>
        <w:pStyle w:val="Kopfzeile"/>
        <w:spacing w:line="360" w:lineRule="auto"/>
        <w:rPr>
          <w:u w:val="single"/>
        </w:rPr>
      </w:pPr>
      <w:r w:rsidRPr="00713A51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13A51">
        <w:rPr>
          <w:u w:val="single"/>
        </w:rPr>
        <w:instrText xml:space="preserve"> FORMTEXT </w:instrText>
      </w:r>
      <w:r w:rsidRPr="00713A51">
        <w:rPr>
          <w:u w:val="single"/>
        </w:rPr>
      </w:r>
      <w:r w:rsidRPr="00713A51">
        <w:rPr>
          <w:u w:val="single"/>
        </w:rPr>
        <w:fldChar w:fldCharType="separate"/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fldChar w:fldCharType="end"/>
      </w:r>
    </w:p>
    <w:p w:rsidR="00851D8A" w:rsidRDefault="00851D8A" w:rsidP="00851D8A">
      <w:pPr>
        <w:pStyle w:val="Kopfzeile"/>
      </w:pPr>
    </w:p>
    <w:p w:rsidR="00851D8A" w:rsidRDefault="00851D8A" w:rsidP="00851D8A">
      <w:pPr>
        <w:pStyle w:val="Kopfzeile"/>
      </w:pPr>
    </w:p>
    <w:p w:rsidR="00851D8A" w:rsidRPr="00713A51" w:rsidRDefault="00851D8A" w:rsidP="00851D8A">
      <w:pPr>
        <w:pStyle w:val="Kopfzeile"/>
        <w:rPr>
          <w:sz w:val="24"/>
          <w:u w:val="single"/>
        </w:rPr>
      </w:pPr>
      <w:r w:rsidRPr="00713A51">
        <w:rPr>
          <w:sz w:val="24"/>
          <w:u w:val="single"/>
        </w:rPr>
        <w:t>2. Betriebsgrundstück(e)</w:t>
      </w:r>
    </w:p>
    <w:p w:rsidR="00851D8A" w:rsidRDefault="00851D8A" w:rsidP="00851D8A">
      <w:pPr>
        <w:pStyle w:val="Kopfzeile"/>
      </w:pPr>
    </w:p>
    <w:p w:rsidR="00851D8A" w:rsidRPr="00713A51" w:rsidRDefault="00851D8A" w:rsidP="00851D8A">
      <w:pPr>
        <w:pStyle w:val="Kopfzeile"/>
        <w:spacing w:line="360" w:lineRule="auto"/>
        <w:rPr>
          <w:sz w:val="20"/>
        </w:rPr>
      </w:pPr>
      <w:r w:rsidRPr="00713A51">
        <w:rPr>
          <w:sz w:val="20"/>
        </w:rPr>
        <w:t>Anschrift</w:t>
      </w:r>
      <w:r w:rsidR="00627393">
        <w:rPr>
          <w:sz w:val="20"/>
        </w:rPr>
        <w:tab/>
        <w:t>Einleitstelle</w:t>
      </w:r>
    </w:p>
    <w:p w:rsidR="00851D8A" w:rsidRPr="00713A51" w:rsidRDefault="00851D8A" w:rsidP="00851D8A">
      <w:pPr>
        <w:pStyle w:val="Kopfzeile"/>
        <w:spacing w:line="360" w:lineRule="auto"/>
        <w:rPr>
          <w:u w:val="single"/>
        </w:rPr>
      </w:pPr>
      <w:r w:rsidRPr="00713A51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13A51">
        <w:rPr>
          <w:u w:val="single"/>
        </w:rPr>
        <w:instrText xml:space="preserve"> FORMTEXT </w:instrText>
      </w:r>
      <w:r w:rsidRPr="00713A51">
        <w:rPr>
          <w:u w:val="single"/>
        </w:rPr>
      </w:r>
      <w:r w:rsidRPr="00713A51">
        <w:rPr>
          <w:u w:val="single"/>
        </w:rPr>
        <w:fldChar w:fldCharType="separate"/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fldChar w:fldCharType="end"/>
      </w:r>
      <w:r w:rsidR="00627393">
        <w:rPr>
          <w:u w:val="single"/>
        </w:rPr>
        <w:tab/>
      </w:r>
      <w:r w:rsidR="00627393">
        <w:rPr>
          <w:u w:val="single"/>
        </w:rPr>
        <w:tab/>
      </w:r>
    </w:p>
    <w:p w:rsidR="00851D8A" w:rsidRPr="00713A51" w:rsidRDefault="00851D8A" w:rsidP="00851D8A">
      <w:pPr>
        <w:pStyle w:val="Kopfzeile"/>
        <w:spacing w:line="360" w:lineRule="auto"/>
        <w:rPr>
          <w:sz w:val="20"/>
        </w:rPr>
      </w:pPr>
      <w:r w:rsidRPr="00713A51">
        <w:rPr>
          <w:sz w:val="20"/>
        </w:rPr>
        <w:t>Flurstück (Flur-Nr.)</w:t>
      </w:r>
      <w:r w:rsidR="00627393">
        <w:rPr>
          <w:sz w:val="20"/>
        </w:rPr>
        <w:tab/>
        <w:t>Flur</w:t>
      </w:r>
    </w:p>
    <w:p w:rsidR="00851D8A" w:rsidRPr="00713A51" w:rsidRDefault="00851D8A" w:rsidP="00851D8A">
      <w:pPr>
        <w:pStyle w:val="Kopfzeile"/>
        <w:spacing w:line="360" w:lineRule="auto"/>
        <w:rPr>
          <w:u w:val="single"/>
        </w:rPr>
      </w:pPr>
      <w:r w:rsidRPr="00713A51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13A51">
        <w:rPr>
          <w:u w:val="single"/>
        </w:rPr>
        <w:instrText xml:space="preserve"> FORMTEXT </w:instrText>
      </w:r>
      <w:r w:rsidRPr="00713A51">
        <w:rPr>
          <w:u w:val="single"/>
        </w:rPr>
      </w:r>
      <w:r w:rsidRPr="00713A51">
        <w:rPr>
          <w:u w:val="single"/>
        </w:rPr>
        <w:fldChar w:fldCharType="separate"/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fldChar w:fldCharType="end"/>
      </w:r>
      <w:r w:rsidR="00627393">
        <w:rPr>
          <w:u w:val="single"/>
        </w:rPr>
        <w:tab/>
      </w:r>
      <w:r w:rsidR="00627393">
        <w:rPr>
          <w:u w:val="single"/>
        </w:rPr>
        <w:tab/>
      </w:r>
    </w:p>
    <w:p w:rsidR="00851D8A" w:rsidRPr="00713A51" w:rsidRDefault="00851D8A" w:rsidP="00851D8A">
      <w:pPr>
        <w:pStyle w:val="Kopfzeile"/>
        <w:spacing w:line="360" w:lineRule="auto"/>
        <w:rPr>
          <w:sz w:val="20"/>
        </w:rPr>
      </w:pPr>
      <w:r w:rsidRPr="00713A51">
        <w:rPr>
          <w:sz w:val="20"/>
        </w:rPr>
        <w:t>Gemarkung</w:t>
      </w:r>
      <w:r w:rsidR="00627393">
        <w:rPr>
          <w:sz w:val="20"/>
        </w:rPr>
        <w:tab/>
        <w:t xml:space="preserve">Gmkg. </w:t>
      </w:r>
    </w:p>
    <w:p w:rsidR="00851D8A" w:rsidRDefault="00851D8A" w:rsidP="00851D8A">
      <w:pPr>
        <w:pStyle w:val="Kopfzeile"/>
        <w:spacing w:line="360" w:lineRule="auto"/>
        <w:rPr>
          <w:u w:val="single"/>
        </w:rPr>
      </w:pPr>
      <w:r w:rsidRPr="00713A51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13A51">
        <w:rPr>
          <w:u w:val="single"/>
        </w:rPr>
        <w:instrText xml:space="preserve"> FORMTEXT </w:instrText>
      </w:r>
      <w:r w:rsidRPr="00713A51">
        <w:rPr>
          <w:u w:val="single"/>
        </w:rPr>
      </w:r>
      <w:r w:rsidRPr="00713A51">
        <w:rPr>
          <w:u w:val="single"/>
        </w:rPr>
        <w:fldChar w:fldCharType="separate"/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fldChar w:fldCharType="end"/>
      </w:r>
      <w:r w:rsidR="00627393">
        <w:rPr>
          <w:u w:val="single"/>
        </w:rPr>
        <w:tab/>
      </w:r>
      <w:r w:rsidR="00627393">
        <w:rPr>
          <w:u w:val="single"/>
        </w:rPr>
        <w:tab/>
      </w:r>
    </w:p>
    <w:p w:rsidR="00EA31F5" w:rsidRPr="002815F5" w:rsidRDefault="00EA31F5" w:rsidP="00EA31F5">
      <w:pPr>
        <w:pStyle w:val="Kopfzeile"/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lastRenderedPageBreak/>
        <w:t>3. Erläuterung/ Zweck des Anlage</w:t>
      </w:r>
      <w:r w:rsidRPr="002815F5">
        <w:rPr>
          <w:sz w:val="24"/>
          <w:u w:val="single"/>
        </w:rPr>
        <w:t xml:space="preserve"> </w:t>
      </w:r>
    </w:p>
    <w:p w:rsidR="00EA31F5" w:rsidRDefault="00EA31F5" w:rsidP="00EA31F5">
      <w:pPr>
        <w:pStyle w:val="Kopfzeile"/>
        <w:rPr>
          <w:u w:val="single"/>
        </w:rPr>
      </w:pPr>
      <w:r w:rsidRPr="00713A51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13A51">
        <w:rPr>
          <w:u w:val="single"/>
        </w:rPr>
        <w:instrText xml:space="preserve"> FORMTEXT </w:instrText>
      </w:r>
      <w:r w:rsidRPr="00713A51">
        <w:rPr>
          <w:u w:val="single"/>
        </w:rPr>
      </w:r>
      <w:r w:rsidRPr="00713A51">
        <w:rPr>
          <w:u w:val="single"/>
        </w:rPr>
        <w:fldChar w:fldCharType="separate"/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fldChar w:fldCharType="end"/>
      </w:r>
    </w:p>
    <w:p w:rsidR="00EA31F5" w:rsidRDefault="00EA31F5" w:rsidP="00851D8A">
      <w:pPr>
        <w:pStyle w:val="Kopfzeile"/>
        <w:spacing w:line="360" w:lineRule="auto"/>
        <w:rPr>
          <w:sz w:val="24"/>
          <w:u w:val="single"/>
        </w:rPr>
      </w:pPr>
    </w:p>
    <w:p w:rsidR="00EA31F5" w:rsidRDefault="00EA31F5" w:rsidP="00851D8A">
      <w:pPr>
        <w:pStyle w:val="Kopfzeile"/>
        <w:spacing w:line="360" w:lineRule="auto"/>
        <w:rPr>
          <w:sz w:val="24"/>
          <w:u w:val="single"/>
        </w:rPr>
      </w:pPr>
    </w:p>
    <w:p w:rsidR="00851D8A" w:rsidRPr="002815F5" w:rsidRDefault="00851D8A" w:rsidP="00851D8A">
      <w:pPr>
        <w:pStyle w:val="Kopfzeile"/>
        <w:spacing w:line="360" w:lineRule="auto"/>
        <w:rPr>
          <w:sz w:val="24"/>
          <w:u w:val="single"/>
        </w:rPr>
      </w:pPr>
      <w:r w:rsidRPr="002815F5">
        <w:rPr>
          <w:sz w:val="24"/>
          <w:u w:val="single"/>
        </w:rPr>
        <w:t xml:space="preserve">3. Betriebsbereiche mit Anfall von mineralölhaltigem Abwasser </w:t>
      </w:r>
    </w:p>
    <w:p w:rsidR="00851D8A" w:rsidRPr="00BE6368" w:rsidRDefault="00851D8A" w:rsidP="00851D8A">
      <w:pPr>
        <w:pStyle w:val="Kopfzeile"/>
        <w:spacing w:line="360" w:lineRule="auto"/>
        <w:rPr>
          <w:sz w:val="16"/>
          <w:u w:val="single"/>
        </w:rPr>
      </w:pPr>
    </w:p>
    <w:p w:rsidR="00851D8A" w:rsidRDefault="00851D8A" w:rsidP="00851D8A">
      <w:pPr>
        <w:pStyle w:val="Kopfzeile"/>
        <w:tabs>
          <w:tab w:val="clear" w:pos="4536"/>
          <w:tab w:val="center" w:pos="3969"/>
          <w:tab w:val="left" w:pos="5954"/>
        </w:tabs>
        <w:spacing w:line="360" w:lineRule="auto"/>
      </w:pPr>
      <w:r w:rsidRPr="000F15D7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F15D7">
        <w:instrText xml:space="preserve"> FORMCHECKBOX </w:instrText>
      </w:r>
      <w:r w:rsidR="00F13F74">
        <w:fldChar w:fldCharType="separate"/>
      </w:r>
      <w:r w:rsidRPr="000F15D7">
        <w:fldChar w:fldCharType="end"/>
      </w:r>
      <w:r>
        <w:t xml:space="preserve"> Waschplatz,</w:t>
      </w:r>
      <w:r>
        <w:tab/>
      </w:r>
      <w:r>
        <w:tab/>
      </w:r>
    </w:p>
    <w:p w:rsidR="00851D8A" w:rsidRDefault="00851D8A" w:rsidP="00851D8A">
      <w:pPr>
        <w:pStyle w:val="Kopfzeile"/>
        <w:tabs>
          <w:tab w:val="clear" w:pos="4536"/>
          <w:tab w:val="center" w:pos="3969"/>
          <w:tab w:val="left" w:pos="5954"/>
        </w:tabs>
        <w:spacing w:line="360" w:lineRule="auto"/>
        <w:rPr>
          <w:u w:val="single"/>
        </w:rPr>
      </w:pPr>
      <w:r w:rsidRPr="000F15D7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F15D7">
        <w:instrText xml:space="preserve"> FORMCHECKBOX </w:instrText>
      </w:r>
      <w:r w:rsidR="00F13F74">
        <w:fldChar w:fldCharType="separate"/>
      </w:r>
      <w:r w:rsidRPr="000F15D7">
        <w:fldChar w:fldCharType="end"/>
      </w:r>
      <w:r>
        <w:t xml:space="preserve"> Sonstiges: </w:t>
      </w:r>
      <w:r w:rsidRPr="00713A51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13A51">
        <w:rPr>
          <w:u w:val="single"/>
        </w:rPr>
        <w:instrText xml:space="preserve"> FORMTEXT </w:instrText>
      </w:r>
      <w:r w:rsidRPr="00713A51">
        <w:rPr>
          <w:u w:val="single"/>
        </w:rPr>
      </w:r>
      <w:r w:rsidRPr="00713A51">
        <w:rPr>
          <w:u w:val="single"/>
        </w:rPr>
        <w:fldChar w:fldCharType="separate"/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fldChar w:fldCharType="end"/>
      </w:r>
    </w:p>
    <w:p w:rsidR="00851D8A" w:rsidRPr="00713A51" w:rsidRDefault="00851D8A" w:rsidP="00851D8A">
      <w:pPr>
        <w:pStyle w:val="Kopfzeile"/>
        <w:spacing w:line="360" w:lineRule="auto"/>
        <w:rPr>
          <w:u w:val="single"/>
        </w:rPr>
      </w:pPr>
    </w:p>
    <w:p w:rsidR="00851D8A" w:rsidRPr="00BE6368" w:rsidRDefault="00851D8A" w:rsidP="00851D8A">
      <w:pPr>
        <w:pStyle w:val="Kopfzeile"/>
        <w:rPr>
          <w:sz w:val="24"/>
          <w:u w:val="single"/>
        </w:rPr>
      </w:pPr>
      <w:r w:rsidRPr="00BE6368">
        <w:rPr>
          <w:sz w:val="24"/>
          <w:u w:val="single"/>
        </w:rPr>
        <w:t>4. Angaben über Maßnahmen zur Verringerung der Schadstofffracht</w:t>
      </w:r>
    </w:p>
    <w:p w:rsidR="00851D8A" w:rsidRDefault="00851D8A" w:rsidP="00851D8A">
      <w:pPr>
        <w:pStyle w:val="Kopfzeile"/>
      </w:pPr>
    </w:p>
    <w:p w:rsidR="00851D8A" w:rsidRDefault="00851D8A" w:rsidP="00851D8A">
      <w:pPr>
        <w:pStyle w:val="Kopfzeile"/>
      </w:pPr>
      <w:r w:rsidRPr="000F15D7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F15D7">
        <w:instrText xml:space="preserve"> FORMCHECKBOX </w:instrText>
      </w:r>
      <w:r w:rsidR="00F13F74">
        <w:fldChar w:fldCharType="separate"/>
      </w:r>
      <w:r w:rsidRPr="000F15D7">
        <w:fldChar w:fldCharType="end"/>
      </w:r>
      <w:r>
        <w:t xml:space="preserve"> Abwasserfreier Betrieb der Werkstatt</w:t>
      </w:r>
    </w:p>
    <w:p w:rsidR="00851D8A" w:rsidRDefault="00851D8A" w:rsidP="00851D8A">
      <w:pPr>
        <w:pStyle w:val="Kopfzeile"/>
      </w:pPr>
      <w:r>
        <w:t>Mit den nachfolgenden Maßnahmen kann der Betrieb einer abwasserfreien Werkstatt sichergestellt werden:</w:t>
      </w:r>
    </w:p>
    <w:p w:rsidR="00851D8A" w:rsidRDefault="00851D8A" w:rsidP="00851D8A">
      <w:pPr>
        <w:pStyle w:val="Kopfzeile"/>
      </w:pPr>
    </w:p>
    <w:p w:rsidR="00851D8A" w:rsidRDefault="00851D8A" w:rsidP="00851D8A">
      <w:pPr>
        <w:pStyle w:val="Kopfzeile"/>
        <w:rPr>
          <w:u w:val="single"/>
        </w:rPr>
      </w:pPr>
      <w:r w:rsidRPr="00713A51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13A51">
        <w:rPr>
          <w:u w:val="single"/>
        </w:rPr>
        <w:instrText xml:space="preserve"> FORMTEXT </w:instrText>
      </w:r>
      <w:r w:rsidRPr="00713A51">
        <w:rPr>
          <w:u w:val="single"/>
        </w:rPr>
      </w:r>
      <w:r w:rsidRPr="00713A51">
        <w:rPr>
          <w:u w:val="single"/>
        </w:rPr>
        <w:fldChar w:fldCharType="separate"/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fldChar w:fldCharType="end"/>
      </w:r>
    </w:p>
    <w:p w:rsidR="00851D8A" w:rsidRDefault="00851D8A" w:rsidP="00851D8A">
      <w:pPr>
        <w:pStyle w:val="Kopfzeile"/>
        <w:rPr>
          <w:u w:val="single"/>
        </w:rPr>
      </w:pPr>
    </w:p>
    <w:p w:rsidR="00851D8A" w:rsidRDefault="00851D8A" w:rsidP="00851D8A">
      <w:pPr>
        <w:pStyle w:val="Kopfzeile"/>
      </w:pPr>
      <w:r w:rsidRPr="000F15D7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F15D7">
        <w:instrText xml:space="preserve"> FORMCHECKBOX </w:instrText>
      </w:r>
      <w:r w:rsidR="00F13F74">
        <w:fldChar w:fldCharType="separate"/>
      </w:r>
      <w:r w:rsidRPr="000F15D7">
        <w:fldChar w:fldCharType="end"/>
      </w:r>
      <w:r>
        <w:t xml:space="preserve"> Geringhalten des Anfalls von mineralölverunreinigtem Niederschlagswasser durch folgende Maßnahmen (z. B. Überdachung des Waschplatzes):</w:t>
      </w:r>
    </w:p>
    <w:p w:rsidR="00851D8A" w:rsidRDefault="00851D8A" w:rsidP="00851D8A">
      <w:pPr>
        <w:pStyle w:val="Kopfzeile"/>
      </w:pPr>
    </w:p>
    <w:p w:rsidR="00851D8A" w:rsidRDefault="00851D8A" w:rsidP="00851D8A">
      <w:pPr>
        <w:pStyle w:val="Kopfzeile"/>
        <w:rPr>
          <w:u w:val="single"/>
        </w:rPr>
      </w:pPr>
      <w:r w:rsidRPr="00713A51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13A51">
        <w:rPr>
          <w:u w:val="single"/>
        </w:rPr>
        <w:instrText xml:space="preserve"> FORMTEXT </w:instrText>
      </w:r>
      <w:r w:rsidRPr="00713A51">
        <w:rPr>
          <w:u w:val="single"/>
        </w:rPr>
      </w:r>
      <w:r w:rsidRPr="00713A51">
        <w:rPr>
          <w:u w:val="single"/>
        </w:rPr>
        <w:fldChar w:fldCharType="separate"/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fldChar w:fldCharType="end"/>
      </w:r>
    </w:p>
    <w:p w:rsidR="00851D8A" w:rsidRDefault="00851D8A" w:rsidP="00851D8A">
      <w:pPr>
        <w:pStyle w:val="Kopfzeile"/>
        <w:rPr>
          <w:u w:val="single"/>
        </w:rPr>
      </w:pPr>
    </w:p>
    <w:p w:rsidR="00851D8A" w:rsidRDefault="00851D8A" w:rsidP="00851D8A">
      <w:pPr>
        <w:pStyle w:val="Kopfzeile"/>
        <w:rPr>
          <w:u w:val="single"/>
        </w:rPr>
      </w:pPr>
    </w:p>
    <w:p w:rsidR="00851D8A" w:rsidRPr="00BE6368" w:rsidRDefault="00851D8A" w:rsidP="00851D8A">
      <w:pPr>
        <w:pStyle w:val="Kopfzeile"/>
        <w:rPr>
          <w:sz w:val="24"/>
          <w:u w:val="single"/>
        </w:rPr>
      </w:pPr>
      <w:r w:rsidRPr="00BE6368">
        <w:rPr>
          <w:sz w:val="24"/>
          <w:u w:val="single"/>
        </w:rPr>
        <w:t>5. Angaben zum Schmutzwasseranfall</w:t>
      </w:r>
    </w:p>
    <w:p w:rsidR="00851D8A" w:rsidRDefault="00851D8A" w:rsidP="00851D8A">
      <w:pPr>
        <w:pStyle w:val="Kopfzeile"/>
        <w:rPr>
          <w:u w:val="single"/>
        </w:rPr>
      </w:pPr>
    </w:p>
    <w:p w:rsidR="00851D8A" w:rsidRDefault="00851D8A" w:rsidP="00851D8A">
      <w:pPr>
        <w:pStyle w:val="Kopfzeile"/>
        <w:rPr>
          <w:u w:val="single"/>
        </w:rPr>
      </w:pPr>
    </w:p>
    <w:tbl>
      <w:tblPr>
        <w:tblStyle w:val="Tabellenraster"/>
        <w:tblW w:w="9030" w:type="dxa"/>
        <w:tblLook w:val="04A0" w:firstRow="1" w:lastRow="0" w:firstColumn="1" w:lastColumn="0" w:noHBand="0" w:noVBand="1"/>
      </w:tblPr>
      <w:tblGrid>
        <w:gridCol w:w="2784"/>
        <w:gridCol w:w="1448"/>
        <w:gridCol w:w="1838"/>
        <w:gridCol w:w="2960"/>
      </w:tblGrid>
      <w:tr w:rsidR="00851D8A" w:rsidRPr="00A56354" w:rsidTr="008E76B5">
        <w:trPr>
          <w:trHeight w:val="796"/>
        </w:trPr>
        <w:tc>
          <w:tcPr>
            <w:tcW w:w="2784" w:type="dxa"/>
          </w:tcPr>
          <w:p w:rsidR="00851D8A" w:rsidRPr="00A56354" w:rsidRDefault="00851D8A" w:rsidP="001E0433">
            <w:pPr>
              <w:pStyle w:val="Kopfzeile"/>
              <w:rPr>
                <w:b/>
              </w:rPr>
            </w:pPr>
            <w:r w:rsidRPr="00A56354">
              <w:rPr>
                <w:b/>
              </w:rPr>
              <w:t>Abwasseranfallstellen</w:t>
            </w:r>
          </w:p>
        </w:tc>
        <w:tc>
          <w:tcPr>
            <w:tcW w:w="1448" w:type="dxa"/>
          </w:tcPr>
          <w:p w:rsidR="00851D8A" w:rsidRPr="00A56354" w:rsidRDefault="00851D8A" w:rsidP="001E0433">
            <w:pPr>
              <w:pStyle w:val="Kopfzeile"/>
              <w:rPr>
                <w:b/>
              </w:rPr>
            </w:pPr>
            <w:r w:rsidRPr="00A56354">
              <w:rPr>
                <w:b/>
              </w:rPr>
              <w:t xml:space="preserve">Abwasser in Liter pro Reinigung </w:t>
            </w:r>
          </w:p>
        </w:tc>
        <w:tc>
          <w:tcPr>
            <w:tcW w:w="1838" w:type="dxa"/>
          </w:tcPr>
          <w:p w:rsidR="00851D8A" w:rsidRPr="00A56354" w:rsidRDefault="00851D8A" w:rsidP="001E0433">
            <w:pPr>
              <w:pStyle w:val="Kopfzeile"/>
              <w:rPr>
                <w:b/>
              </w:rPr>
            </w:pPr>
            <w:r w:rsidRPr="00A56354">
              <w:rPr>
                <w:b/>
              </w:rPr>
              <w:t>max. Anzahl an Fahrzeugen pro Tag</w:t>
            </w:r>
          </w:p>
        </w:tc>
        <w:tc>
          <w:tcPr>
            <w:tcW w:w="2960" w:type="dxa"/>
          </w:tcPr>
          <w:p w:rsidR="00851D8A" w:rsidRPr="00A56354" w:rsidRDefault="00851D8A" w:rsidP="001E0433">
            <w:pPr>
              <w:pStyle w:val="Kopfzeile"/>
              <w:rPr>
                <w:b/>
              </w:rPr>
            </w:pPr>
            <w:r>
              <w:rPr>
                <w:b/>
              </w:rPr>
              <w:t>Max. Abwasseranfall pro Tag</w:t>
            </w:r>
          </w:p>
        </w:tc>
      </w:tr>
      <w:tr w:rsidR="00851D8A" w:rsidTr="001E0433">
        <w:trPr>
          <w:trHeight w:val="225"/>
        </w:trPr>
        <w:tc>
          <w:tcPr>
            <w:tcW w:w="6070" w:type="dxa"/>
            <w:gridSpan w:val="3"/>
          </w:tcPr>
          <w:p w:rsidR="00851D8A" w:rsidRDefault="008E76B5" w:rsidP="001E0433">
            <w:pPr>
              <w:pStyle w:val="Kopfzeile"/>
              <w:jc w:val="center"/>
            </w:pPr>
            <w:r>
              <w:t>W</w:t>
            </w:r>
            <w:r w:rsidR="00851D8A">
              <w:t>äsche mit HD-Gerät (PKW)</w:t>
            </w:r>
          </w:p>
        </w:tc>
        <w:tc>
          <w:tcPr>
            <w:tcW w:w="2960" w:type="dxa"/>
          </w:tcPr>
          <w:p w:rsidR="00851D8A" w:rsidRDefault="00851D8A" w:rsidP="001E0433">
            <w:pPr>
              <w:pStyle w:val="Kopfzeile"/>
              <w:jc w:val="center"/>
            </w:pPr>
          </w:p>
        </w:tc>
      </w:tr>
      <w:tr w:rsidR="00851D8A" w:rsidTr="008E76B5">
        <w:trPr>
          <w:trHeight w:val="225"/>
        </w:trPr>
        <w:tc>
          <w:tcPr>
            <w:tcW w:w="2784" w:type="dxa"/>
          </w:tcPr>
          <w:p w:rsidR="00851D8A" w:rsidRDefault="00851D8A" w:rsidP="001E0433">
            <w:pPr>
              <w:pStyle w:val="Kopfzeile"/>
            </w:pPr>
            <w:r>
              <w:t>Oberwäsche</w:t>
            </w:r>
          </w:p>
        </w:tc>
        <w:tc>
          <w:tcPr>
            <w:tcW w:w="1448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  <w:tc>
          <w:tcPr>
            <w:tcW w:w="1838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  <w:tc>
          <w:tcPr>
            <w:tcW w:w="2960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</w:tr>
      <w:tr w:rsidR="00851D8A" w:rsidTr="008E76B5">
        <w:trPr>
          <w:trHeight w:val="225"/>
        </w:trPr>
        <w:tc>
          <w:tcPr>
            <w:tcW w:w="2784" w:type="dxa"/>
          </w:tcPr>
          <w:p w:rsidR="00851D8A" w:rsidRDefault="00851D8A" w:rsidP="001E0433">
            <w:pPr>
              <w:pStyle w:val="Kopfzeile"/>
            </w:pPr>
            <w:r>
              <w:t>Nachreinigung von Hand</w:t>
            </w:r>
          </w:p>
        </w:tc>
        <w:tc>
          <w:tcPr>
            <w:tcW w:w="1448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  <w:tc>
          <w:tcPr>
            <w:tcW w:w="1838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  <w:tc>
          <w:tcPr>
            <w:tcW w:w="2960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</w:tr>
      <w:tr w:rsidR="00851D8A" w:rsidTr="008E76B5">
        <w:trPr>
          <w:trHeight w:val="225"/>
        </w:trPr>
        <w:tc>
          <w:tcPr>
            <w:tcW w:w="2784" w:type="dxa"/>
          </w:tcPr>
          <w:p w:rsidR="00851D8A" w:rsidRDefault="00851D8A" w:rsidP="001E0433">
            <w:pPr>
              <w:pStyle w:val="Kopfzeile"/>
            </w:pPr>
            <w:r>
              <w:t>Unterbodenwäsche</w:t>
            </w:r>
          </w:p>
        </w:tc>
        <w:tc>
          <w:tcPr>
            <w:tcW w:w="1448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  <w:tc>
          <w:tcPr>
            <w:tcW w:w="1838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  <w:tc>
          <w:tcPr>
            <w:tcW w:w="2960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</w:tr>
      <w:tr w:rsidR="00851D8A" w:rsidTr="008E76B5">
        <w:trPr>
          <w:trHeight w:val="225"/>
        </w:trPr>
        <w:tc>
          <w:tcPr>
            <w:tcW w:w="2784" w:type="dxa"/>
          </w:tcPr>
          <w:p w:rsidR="00851D8A" w:rsidRDefault="00851D8A" w:rsidP="001E0433">
            <w:pPr>
              <w:pStyle w:val="Kopfzeile"/>
            </w:pPr>
            <w:r>
              <w:t>Motorwäsche</w:t>
            </w:r>
          </w:p>
        </w:tc>
        <w:tc>
          <w:tcPr>
            <w:tcW w:w="1448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  <w:tc>
          <w:tcPr>
            <w:tcW w:w="1838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  <w:tc>
          <w:tcPr>
            <w:tcW w:w="2960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</w:tr>
      <w:tr w:rsidR="00851D8A" w:rsidTr="001E0433">
        <w:trPr>
          <w:trHeight w:val="225"/>
        </w:trPr>
        <w:tc>
          <w:tcPr>
            <w:tcW w:w="6070" w:type="dxa"/>
            <w:gridSpan w:val="3"/>
          </w:tcPr>
          <w:p w:rsidR="00851D8A" w:rsidRDefault="00851D8A" w:rsidP="001E0433">
            <w:pPr>
              <w:pStyle w:val="Kopfzeile"/>
              <w:jc w:val="center"/>
            </w:pPr>
            <w:r>
              <w:t>Nutzfahrzeugwäsche (z. B. LKW, Bus, Baumaschinen)</w:t>
            </w:r>
          </w:p>
        </w:tc>
        <w:tc>
          <w:tcPr>
            <w:tcW w:w="2960" w:type="dxa"/>
          </w:tcPr>
          <w:p w:rsidR="00851D8A" w:rsidRDefault="00851D8A" w:rsidP="001E0433">
            <w:pPr>
              <w:pStyle w:val="Kopfzeile"/>
              <w:jc w:val="center"/>
            </w:pPr>
          </w:p>
        </w:tc>
      </w:tr>
      <w:tr w:rsidR="00851D8A" w:rsidTr="008E76B5">
        <w:trPr>
          <w:trHeight w:val="225"/>
        </w:trPr>
        <w:tc>
          <w:tcPr>
            <w:tcW w:w="2784" w:type="dxa"/>
          </w:tcPr>
          <w:p w:rsidR="00851D8A" w:rsidRDefault="00851D8A" w:rsidP="001E0433">
            <w:pPr>
              <w:pStyle w:val="Kopfzeile"/>
            </w:pPr>
            <w:r>
              <w:t>Oberwäsche von Hand</w:t>
            </w:r>
          </w:p>
        </w:tc>
        <w:tc>
          <w:tcPr>
            <w:tcW w:w="1448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  <w:tc>
          <w:tcPr>
            <w:tcW w:w="1838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  <w:tc>
          <w:tcPr>
            <w:tcW w:w="2960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</w:tr>
      <w:tr w:rsidR="00851D8A" w:rsidTr="008E76B5">
        <w:trPr>
          <w:trHeight w:val="225"/>
        </w:trPr>
        <w:tc>
          <w:tcPr>
            <w:tcW w:w="2784" w:type="dxa"/>
          </w:tcPr>
          <w:p w:rsidR="00851D8A" w:rsidRDefault="00851D8A" w:rsidP="001E0433">
            <w:pPr>
              <w:pStyle w:val="Kopfzeile"/>
            </w:pPr>
            <w:r>
              <w:t>Ober- und Unterboden-wäsche mit HD-Gerät</w:t>
            </w:r>
          </w:p>
        </w:tc>
        <w:tc>
          <w:tcPr>
            <w:tcW w:w="1448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  <w:tc>
          <w:tcPr>
            <w:tcW w:w="1838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  <w:tc>
          <w:tcPr>
            <w:tcW w:w="2960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</w:tr>
      <w:tr w:rsidR="00851D8A" w:rsidTr="008E76B5">
        <w:trPr>
          <w:trHeight w:val="225"/>
        </w:trPr>
        <w:tc>
          <w:tcPr>
            <w:tcW w:w="2784" w:type="dxa"/>
          </w:tcPr>
          <w:p w:rsidR="00851D8A" w:rsidRDefault="00851D8A" w:rsidP="001E0433">
            <w:pPr>
              <w:pStyle w:val="Kopfzeile"/>
            </w:pPr>
            <w:r>
              <w:t>Maschinelle Nutzfahrzeugwäsche</w:t>
            </w:r>
          </w:p>
        </w:tc>
        <w:tc>
          <w:tcPr>
            <w:tcW w:w="1448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  <w:tc>
          <w:tcPr>
            <w:tcW w:w="1838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  <w:tc>
          <w:tcPr>
            <w:tcW w:w="2960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</w:tr>
      <w:tr w:rsidR="00851D8A" w:rsidTr="001E0433">
        <w:trPr>
          <w:trHeight w:val="225"/>
        </w:trPr>
        <w:tc>
          <w:tcPr>
            <w:tcW w:w="6070" w:type="dxa"/>
            <w:gridSpan w:val="3"/>
          </w:tcPr>
          <w:p w:rsidR="00851D8A" w:rsidRDefault="00851D8A" w:rsidP="001E0433">
            <w:pPr>
              <w:pStyle w:val="Kopfzeile"/>
              <w:jc w:val="center"/>
            </w:pPr>
            <w:r>
              <w:t>Sonstiges</w:t>
            </w:r>
          </w:p>
        </w:tc>
        <w:tc>
          <w:tcPr>
            <w:tcW w:w="2960" w:type="dxa"/>
          </w:tcPr>
          <w:p w:rsidR="00851D8A" w:rsidRDefault="00851D8A" w:rsidP="001E0433">
            <w:pPr>
              <w:pStyle w:val="Kopfzeile"/>
              <w:jc w:val="center"/>
            </w:pPr>
          </w:p>
        </w:tc>
      </w:tr>
      <w:tr w:rsidR="00851D8A" w:rsidTr="008E76B5">
        <w:trPr>
          <w:trHeight w:val="225"/>
        </w:trPr>
        <w:tc>
          <w:tcPr>
            <w:tcW w:w="2784" w:type="dxa"/>
          </w:tcPr>
          <w:p w:rsidR="00851D8A" w:rsidRDefault="00851D8A" w:rsidP="001E0433">
            <w:pPr>
              <w:pStyle w:val="Kopfzeile"/>
            </w:pPr>
            <w:r>
              <w:t>Entkonservierung von Fahrzeugen</w:t>
            </w:r>
          </w:p>
        </w:tc>
        <w:tc>
          <w:tcPr>
            <w:tcW w:w="1448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  <w:tc>
          <w:tcPr>
            <w:tcW w:w="1838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  <w:tc>
          <w:tcPr>
            <w:tcW w:w="2960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</w:tr>
      <w:tr w:rsidR="00851D8A" w:rsidTr="008E76B5">
        <w:trPr>
          <w:trHeight w:val="225"/>
        </w:trPr>
        <w:tc>
          <w:tcPr>
            <w:tcW w:w="2784" w:type="dxa"/>
          </w:tcPr>
          <w:p w:rsidR="00851D8A" w:rsidRDefault="00851D8A" w:rsidP="001E0433">
            <w:pPr>
              <w:pStyle w:val="Kopfzeile"/>
            </w:pPr>
            <w:r>
              <w:t>Nassreinigung Werkstatt-boden</w:t>
            </w:r>
          </w:p>
        </w:tc>
        <w:tc>
          <w:tcPr>
            <w:tcW w:w="1448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  <w:tc>
          <w:tcPr>
            <w:tcW w:w="1838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  <w:p w:rsidR="00851D8A" w:rsidRDefault="00851D8A" w:rsidP="001E0433">
            <w:pPr>
              <w:pStyle w:val="Kopfzeile"/>
              <w:rPr>
                <w:sz w:val="16"/>
              </w:rPr>
            </w:pPr>
          </w:p>
          <w:p w:rsidR="00851D8A" w:rsidRPr="002F730C" w:rsidRDefault="00851D8A" w:rsidP="001E0433">
            <w:pPr>
              <w:pStyle w:val="Kopfzeile"/>
              <w:rPr>
                <w:sz w:val="16"/>
              </w:rPr>
            </w:pPr>
            <w:r w:rsidRPr="00353F32">
              <w:rPr>
                <w:sz w:val="16"/>
              </w:rPr>
              <w:t>(Anzahl Reinigungen pro Jahr)</w:t>
            </w:r>
          </w:p>
        </w:tc>
        <w:tc>
          <w:tcPr>
            <w:tcW w:w="2960" w:type="dxa"/>
          </w:tcPr>
          <w:p w:rsidR="00851D8A" w:rsidRPr="00A56354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</w:tr>
      <w:tr w:rsidR="00851D8A" w:rsidTr="008E76B5">
        <w:trPr>
          <w:trHeight w:val="225"/>
        </w:trPr>
        <w:tc>
          <w:tcPr>
            <w:tcW w:w="2784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  <w:tc>
          <w:tcPr>
            <w:tcW w:w="1448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  <w:tc>
          <w:tcPr>
            <w:tcW w:w="1838" w:type="dxa"/>
          </w:tcPr>
          <w:p w:rsidR="00851D8A" w:rsidRPr="00A56354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  <w:tc>
          <w:tcPr>
            <w:tcW w:w="2960" w:type="dxa"/>
          </w:tcPr>
          <w:p w:rsidR="00851D8A" w:rsidRPr="00A56354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</w:tr>
      <w:tr w:rsidR="00851D8A" w:rsidTr="008E76B5">
        <w:trPr>
          <w:trHeight w:val="225"/>
        </w:trPr>
        <w:tc>
          <w:tcPr>
            <w:tcW w:w="2784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  <w:tc>
          <w:tcPr>
            <w:tcW w:w="1448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  <w:tc>
          <w:tcPr>
            <w:tcW w:w="1838" w:type="dxa"/>
          </w:tcPr>
          <w:p w:rsidR="00851D8A" w:rsidRPr="00A56354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  <w:tc>
          <w:tcPr>
            <w:tcW w:w="2960" w:type="dxa"/>
          </w:tcPr>
          <w:p w:rsidR="00851D8A" w:rsidRPr="00A56354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</w:tr>
      <w:tr w:rsidR="00851D8A" w:rsidTr="008E76B5">
        <w:trPr>
          <w:trHeight w:val="225"/>
        </w:trPr>
        <w:tc>
          <w:tcPr>
            <w:tcW w:w="2784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  <w:tc>
          <w:tcPr>
            <w:tcW w:w="1448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  <w:tc>
          <w:tcPr>
            <w:tcW w:w="1838" w:type="dxa"/>
          </w:tcPr>
          <w:p w:rsidR="00851D8A" w:rsidRPr="00A56354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  <w:tc>
          <w:tcPr>
            <w:tcW w:w="2960" w:type="dxa"/>
          </w:tcPr>
          <w:p w:rsidR="00851D8A" w:rsidRPr="00A56354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</w:tr>
      <w:tr w:rsidR="00851D8A" w:rsidTr="001E0433">
        <w:trPr>
          <w:trHeight w:val="225"/>
        </w:trPr>
        <w:tc>
          <w:tcPr>
            <w:tcW w:w="6070" w:type="dxa"/>
            <w:gridSpan w:val="3"/>
          </w:tcPr>
          <w:p w:rsidR="00851D8A" w:rsidRPr="00B56703" w:rsidRDefault="00851D8A" w:rsidP="001E0433">
            <w:pPr>
              <w:pStyle w:val="Kopfzeile"/>
              <w:jc w:val="right"/>
              <w:rPr>
                <w:b/>
              </w:rPr>
            </w:pPr>
            <w:r w:rsidRPr="00B56703">
              <w:rPr>
                <w:b/>
              </w:rPr>
              <w:t>Summe in Liter pro Tag</w:t>
            </w:r>
          </w:p>
        </w:tc>
        <w:tc>
          <w:tcPr>
            <w:tcW w:w="2960" w:type="dxa"/>
          </w:tcPr>
          <w:p w:rsidR="00851D8A" w:rsidRPr="00353F32" w:rsidRDefault="00851D8A" w:rsidP="001E0433">
            <w:pPr>
              <w:pStyle w:val="Kopfzeile"/>
              <w:rPr>
                <w:b/>
              </w:rPr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</w:tr>
      <w:tr w:rsidR="00851D8A" w:rsidTr="001E0433">
        <w:trPr>
          <w:trHeight w:val="225"/>
        </w:trPr>
        <w:tc>
          <w:tcPr>
            <w:tcW w:w="6070" w:type="dxa"/>
            <w:gridSpan w:val="3"/>
          </w:tcPr>
          <w:p w:rsidR="00851D8A" w:rsidRPr="00B56703" w:rsidRDefault="00851D8A" w:rsidP="001E0433">
            <w:pPr>
              <w:pStyle w:val="Kopfzeile"/>
              <w:jc w:val="right"/>
              <w:rPr>
                <w:b/>
              </w:rPr>
            </w:pPr>
            <w:r w:rsidRPr="00B56703">
              <w:rPr>
                <w:b/>
              </w:rPr>
              <w:t>Betriebstage</w:t>
            </w:r>
          </w:p>
        </w:tc>
        <w:tc>
          <w:tcPr>
            <w:tcW w:w="2960" w:type="dxa"/>
          </w:tcPr>
          <w:p w:rsidR="00851D8A" w:rsidRPr="00353F32" w:rsidRDefault="00851D8A" w:rsidP="001E0433">
            <w:pPr>
              <w:pStyle w:val="Kopfzeile"/>
              <w:rPr>
                <w:b/>
              </w:rPr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</w:tr>
      <w:tr w:rsidR="00851D8A" w:rsidTr="001E0433">
        <w:trPr>
          <w:trHeight w:val="225"/>
        </w:trPr>
        <w:tc>
          <w:tcPr>
            <w:tcW w:w="6070" w:type="dxa"/>
            <w:gridSpan w:val="3"/>
          </w:tcPr>
          <w:p w:rsidR="00851D8A" w:rsidRDefault="00851D8A" w:rsidP="001E0433">
            <w:pPr>
              <w:pStyle w:val="Kopfzeile"/>
              <w:jc w:val="right"/>
              <w:rPr>
                <w:b/>
              </w:rPr>
            </w:pPr>
            <w:r w:rsidRPr="00B56703">
              <w:rPr>
                <w:b/>
              </w:rPr>
              <w:t xml:space="preserve">Summe in Liter pro Jahr </w:t>
            </w:r>
          </w:p>
          <w:p w:rsidR="00851D8A" w:rsidRPr="00B56703" w:rsidRDefault="00851D8A" w:rsidP="001E0433">
            <w:pPr>
              <w:pStyle w:val="Kopfzeile"/>
              <w:jc w:val="right"/>
              <w:rPr>
                <w:b/>
              </w:rPr>
            </w:pPr>
            <w:r w:rsidRPr="00B56703">
              <w:rPr>
                <w:b/>
              </w:rPr>
              <w:t>(Summe in Liter pro Tag x Betriebstage)</w:t>
            </w:r>
          </w:p>
        </w:tc>
        <w:tc>
          <w:tcPr>
            <w:tcW w:w="2960" w:type="dxa"/>
          </w:tcPr>
          <w:p w:rsidR="00851D8A" w:rsidRPr="00353F32" w:rsidRDefault="00851D8A" w:rsidP="001E0433">
            <w:pPr>
              <w:pStyle w:val="Kopfzeile"/>
              <w:rPr>
                <w:b/>
              </w:rPr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</w:tr>
    </w:tbl>
    <w:p w:rsidR="00851D8A" w:rsidRPr="0095548D" w:rsidRDefault="00851D8A" w:rsidP="00851D8A">
      <w:pPr>
        <w:pStyle w:val="Kopfzeile"/>
        <w:rPr>
          <w:sz w:val="24"/>
          <w:u w:val="single"/>
        </w:rPr>
      </w:pPr>
      <w:r w:rsidRPr="0095548D">
        <w:rPr>
          <w:sz w:val="24"/>
          <w:u w:val="single"/>
        </w:rPr>
        <w:lastRenderedPageBreak/>
        <w:t>6. Hilfs- und Betriebsmittel</w:t>
      </w:r>
    </w:p>
    <w:p w:rsidR="00851D8A" w:rsidRDefault="00851D8A" w:rsidP="00851D8A">
      <w:pPr>
        <w:pStyle w:val="Kopfzeile"/>
      </w:pPr>
    </w:p>
    <w:p w:rsidR="00851D8A" w:rsidRDefault="00851D8A" w:rsidP="00851D8A">
      <w:pPr>
        <w:pStyle w:val="Kopfzeile"/>
      </w:pPr>
      <w:r>
        <w:t>(Reinigungsmittel sowie Zusatzstoffe bei der Wasseraufbereitung, die in das Abwasser gelangen und die Beschaffenheit des Abwassers beeinflussen können)</w:t>
      </w:r>
    </w:p>
    <w:p w:rsidR="00851D8A" w:rsidRDefault="00851D8A" w:rsidP="00851D8A">
      <w:pPr>
        <w:pStyle w:val="Kopfzeile"/>
      </w:pPr>
    </w:p>
    <w:p w:rsidR="00851D8A" w:rsidRDefault="00851D8A" w:rsidP="00851D8A">
      <w:pPr>
        <w:pStyle w:val="Kopfzeile"/>
      </w:pPr>
      <w:r w:rsidRPr="000F15D7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F15D7">
        <w:instrText xml:space="preserve"> FORMCHECKBOX </w:instrText>
      </w:r>
      <w:r w:rsidR="00F13F74">
        <w:fldChar w:fldCharType="separate"/>
      </w:r>
      <w:r w:rsidRPr="000F15D7">
        <w:fldChar w:fldCharType="end"/>
      </w:r>
      <w:r>
        <w:t xml:space="preserve"> Es werden keine Hilfs- und Betriebsmittel verwendet.</w:t>
      </w:r>
    </w:p>
    <w:p w:rsidR="00851D8A" w:rsidRDefault="00851D8A" w:rsidP="00851D8A">
      <w:pPr>
        <w:pStyle w:val="Kopfzeile"/>
      </w:pPr>
    </w:p>
    <w:p w:rsidR="00851D8A" w:rsidRDefault="00851D8A" w:rsidP="00851D8A">
      <w:pPr>
        <w:pStyle w:val="Kopfzeile"/>
      </w:pPr>
      <w:r w:rsidRPr="000F15D7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F15D7">
        <w:instrText xml:space="preserve"> FORMCHECKBOX </w:instrText>
      </w:r>
      <w:r w:rsidR="00F13F74">
        <w:fldChar w:fldCharType="separate"/>
      </w:r>
      <w:r w:rsidRPr="000F15D7">
        <w:fldChar w:fldCharType="end"/>
      </w:r>
      <w:r>
        <w:t xml:space="preserve"> Es werden folgende Hilfs- und Betriebsmittel verwendet:</w:t>
      </w:r>
    </w:p>
    <w:p w:rsidR="00851D8A" w:rsidRDefault="00851D8A" w:rsidP="00851D8A">
      <w:pPr>
        <w:pStyle w:val="Kopfzeile"/>
      </w:pPr>
    </w:p>
    <w:p w:rsidR="00851D8A" w:rsidRDefault="00851D8A" w:rsidP="00851D8A">
      <w:pPr>
        <w:pStyle w:val="Kopfzeile"/>
      </w:pPr>
    </w:p>
    <w:tbl>
      <w:tblPr>
        <w:tblStyle w:val="Tabellenraster"/>
        <w:tblW w:w="9452" w:type="dxa"/>
        <w:tblLook w:val="04A0" w:firstRow="1" w:lastRow="0" w:firstColumn="1" w:lastColumn="0" w:noHBand="0" w:noVBand="1"/>
      </w:tblPr>
      <w:tblGrid>
        <w:gridCol w:w="4726"/>
        <w:gridCol w:w="4726"/>
      </w:tblGrid>
      <w:tr w:rsidR="00851D8A" w:rsidTr="001E0433">
        <w:trPr>
          <w:trHeight w:val="125"/>
        </w:trPr>
        <w:tc>
          <w:tcPr>
            <w:tcW w:w="4726" w:type="dxa"/>
          </w:tcPr>
          <w:p w:rsidR="00851D8A" w:rsidRDefault="00851D8A" w:rsidP="001E0433">
            <w:pPr>
              <w:pStyle w:val="Kopfzeile"/>
            </w:pPr>
            <w:r>
              <w:t>Name des Produktes, Hersteller</w:t>
            </w:r>
          </w:p>
        </w:tc>
        <w:tc>
          <w:tcPr>
            <w:tcW w:w="4726" w:type="dxa"/>
          </w:tcPr>
          <w:p w:rsidR="00851D8A" w:rsidRDefault="00851D8A" w:rsidP="001E0433">
            <w:pPr>
              <w:pStyle w:val="Kopfzeile"/>
            </w:pPr>
            <w:r>
              <w:t>Anwendungsbereich</w:t>
            </w:r>
          </w:p>
        </w:tc>
      </w:tr>
      <w:tr w:rsidR="00851D8A" w:rsidTr="001E0433">
        <w:trPr>
          <w:trHeight w:val="435"/>
        </w:trPr>
        <w:tc>
          <w:tcPr>
            <w:tcW w:w="4726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  <w:tc>
          <w:tcPr>
            <w:tcW w:w="4726" w:type="dxa"/>
          </w:tcPr>
          <w:p w:rsidR="00851D8A" w:rsidRDefault="00851D8A" w:rsidP="001E0433">
            <w:pPr>
              <w:pStyle w:val="Kopfzeile"/>
            </w:pPr>
            <w:r w:rsidRPr="002F730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730C">
              <w:instrText xml:space="preserve"> FORMTEXT </w:instrText>
            </w:r>
            <w:r w:rsidRPr="002F730C">
              <w:fldChar w:fldCharType="separate"/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t> </w:t>
            </w:r>
            <w:r w:rsidRPr="002F730C">
              <w:fldChar w:fldCharType="end"/>
            </w:r>
          </w:p>
        </w:tc>
      </w:tr>
    </w:tbl>
    <w:p w:rsidR="00851D8A" w:rsidRDefault="00851D8A" w:rsidP="00851D8A">
      <w:pPr>
        <w:pStyle w:val="Kopfzeile"/>
      </w:pPr>
    </w:p>
    <w:p w:rsidR="00851D8A" w:rsidRDefault="00851D8A" w:rsidP="00851D8A">
      <w:pPr>
        <w:pStyle w:val="Kopfzeile"/>
      </w:pPr>
      <w:r>
        <w:t>Bitte fügen Sie die entsprechenden Sicherheitsdatenblätter dem Antrag bei.</w:t>
      </w:r>
    </w:p>
    <w:p w:rsidR="00851D8A" w:rsidRDefault="00851D8A" w:rsidP="00851D8A">
      <w:pPr>
        <w:pStyle w:val="Kopfzeile"/>
      </w:pPr>
    </w:p>
    <w:p w:rsidR="00851D8A" w:rsidRPr="00C80075" w:rsidRDefault="00851D8A" w:rsidP="00851D8A">
      <w:pPr>
        <w:pStyle w:val="Kopfzeile"/>
        <w:rPr>
          <w:sz w:val="24"/>
          <w:u w:val="single"/>
        </w:rPr>
      </w:pPr>
      <w:r w:rsidRPr="002F730C">
        <w:rPr>
          <w:sz w:val="24"/>
          <w:u w:val="single"/>
        </w:rPr>
        <w:t>7. Abwasservorbehandlungsanlage</w:t>
      </w:r>
      <w:r>
        <w:rPr>
          <w:sz w:val="24"/>
          <w:u w:val="single"/>
        </w:rPr>
        <w:t xml:space="preserve"> (Abscheider)</w:t>
      </w:r>
    </w:p>
    <w:p w:rsidR="00851D8A" w:rsidRDefault="00851D8A" w:rsidP="00851D8A">
      <w:pPr>
        <w:pStyle w:val="Kopfzeile"/>
      </w:pPr>
    </w:p>
    <w:p w:rsidR="00851D8A" w:rsidRDefault="00851D8A" w:rsidP="00851D8A">
      <w:pPr>
        <w:pStyle w:val="Kopfzeile"/>
      </w:pPr>
      <w:r>
        <w:t>Beschreibung der Abwasservorbehandlungsanlage:</w:t>
      </w:r>
      <w:r w:rsidR="00627393">
        <w:t xml:space="preserve"> (Fabrikat)</w:t>
      </w:r>
    </w:p>
    <w:p w:rsidR="00851D8A" w:rsidRDefault="00851D8A" w:rsidP="00851D8A">
      <w:pPr>
        <w:pStyle w:val="Kopfzeile"/>
      </w:pPr>
    </w:p>
    <w:p w:rsidR="00851D8A" w:rsidRDefault="00851D8A" w:rsidP="00851D8A">
      <w:pPr>
        <w:pStyle w:val="Kopfzeile"/>
      </w:pPr>
      <w:r w:rsidRPr="00713A51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13A51">
        <w:rPr>
          <w:u w:val="single"/>
        </w:rPr>
        <w:instrText xml:space="preserve"> FORMTEXT </w:instrText>
      </w:r>
      <w:r w:rsidRPr="00713A51">
        <w:rPr>
          <w:u w:val="single"/>
        </w:rPr>
      </w:r>
      <w:r w:rsidRPr="00713A51">
        <w:rPr>
          <w:u w:val="single"/>
        </w:rPr>
        <w:fldChar w:fldCharType="separate"/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fldChar w:fldCharType="end"/>
      </w:r>
    </w:p>
    <w:p w:rsidR="00851D8A" w:rsidRDefault="00851D8A" w:rsidP="00851D8A">
      <w:pPr>
        <w:pStyle w:val="Kopfzeile"/>
      </w:pPr>
    </w:p>
    <w:p w:rsidR="00851D8A" w:rsidRPr="00C80075" w:rsidRDefault="00851D8A" w:rsidP="00851D8A">
      <w:pPr>
        <w:pStyle w:val="Kopfzeile"/>
        <w:rPr>
          <w:sz w:val="24"/>
          <w:u w:val="single"/>
        </w:rPr>
      </w:pPr>
      <w:r w:rsidRPr="00C80075">
        <w:rPr>
          <w:sz w:val="24"/>
          <w:u w:val="single"/>
        </w:rPr>
        <w:t>8. Wartung und Eigenkontrolle der Abwasservorbehandlungsanlage</w:t>
      </w:r>
    </w:p>
    <w:p w:rsidR="00851D8A" w:rsidRDefault="00851D8A" w:rsidP="00851D8A">
      <w:pPr>
        <w:pStyle w:val="Kopfzeile"/>
      </w:pPr>
    </w:p>
    <w:p w:rsidR="008E76B5" w:rsidRPr="00627393" w:rsidRDefault="008E76B5" w:rsidP="00851D8A">
      <w:pPr>
        <w:pStyle w:val="Kopfzeile"/>
        <w:rPr>
          <w:u w:val="single"/>
        </w:rPr>
      </w:pPr>
      <w:r w:rsidRPr="00627393">
        <w:rPr>
          <w:u w:val="single"/>
        </w:rPr>
        <w:t>Wartung:</w:t>
      </w:r>
    </w:p>
    <w:p w:rsidR="008E76B5" w:rsidRDefault="008E76B5" w:rsidP="00851D8A">
      <w:pPr>
        <w:pStyle w:val="Kopfzeile"/>
      </w:pPr>
    </w:p>
    <w:p w:rsidR="00851D8A" w:rsidRDefault="00851D8A" w:rsidP="00851D8A">
      <w:pPr>
        <w:pStyle w:val="Kopfzeile"/>
        <w:rPr>
          <w:u w:val="single"/>
        </w:rPr>
      </w:pPr>
      <w:r w:rsidRPr="000F15D7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F15D7">
        <w:instrText xml:space="preserve"> FORMCHECKBOX </w:instrText>
      </w:r>
      <w:r w:rsidR="00F13F74">
        <w:fldChar w:fldCharType="separate"/>
      </w:r>
      <w:r w:rsidRPr="000F15D7">
        <w:fldChar w:fldCharType="end"/>
      </w:r>
      <w:r>
        <w:t xml:space="preserve"> Ein Wartungsvertrag wird / wurde abgeschlossen mit der Firma:</w:t>
      </w:r>
      <w:r w:rsidR="008E76B5">
        <w:t xml:space="preserve"> </w:t>
      </w:r>
      <w:r w:rsidRPr="00713A51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13A51">
        <w:rPr>
          <w:u w:val="single"/>
        </w:rPr>
        <w:instrText xml:space="preserve"> FORMTEXT </w:instrText>
      </w:r>
      <w:r w:rsidRPr="00713A51">
        <w:rPr>
          <w:u w:val="single"/>
        </w:rPr>
      </w:r>
      <w:r w:rsidRPr="00713A51">
        <w:rPr>
          <w:u w:val="single"/>
        </w:rPr>
        <w:fldChar w:fldCharType="separate"/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t> </w:t>
      </w:r>
      <w:r w:rsidRPr="00713A51">
        <w:rPr>
          <w:u w:val="single"/>
        </w:rPr>
        <w:fldChar w:fldCharType="end"/>
      </w:r>
    </w:p>
    <w:p w:rsidR="00851D8A" w:rsidRDefault="00851D8A" w:rsidP="00851D8A">
      <w:pPr>
        <w:pStyle w:val="Kopfzeile"/>
      </w:pPr>
    </w:p>
    <w:p w:rsidR="00851D8A" w:rsidRDefault="00851D8A" w:rsidP="00851D8A">
      <w:pPr>
        <w:pStyle w:val="Kopfzeile"/>
      </w:pPr>
      <w:r w:rsidRPr="000F15D7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F15D7">
        <w:instrText xml:space="preserve"> FORMCHECKBOX </w:instrText>
      </w:r>
      <w:r w:rsidR="00F13F74">
        <w:fldChar w:fldCharType="separate"/>
      </w:r>
      <w:r w:rsidRPr="000F15D7">
        <w:fldChar w:fldCharType="end"/>
      </w:r>
      <w:r>
        <w:t xml:space="preserve"> Die Eigenkontrolle bzw. die Wartung erfolgt durch die betriebseigene sachkundige Person:</w:t>
      </w:r>
    </w:p>
    <w:p w:rsidR="00851D8A" w:rsidRDefault="00851D8A" w:rsidP="00851D8A">
      <w:pPr>
        <w:pStyle w:val="Kopfzeile"/>
      </w:pPr>
    </w:p>
    <w:p w:rsidR="008E76B5" w:rsidRPr="00627393" w:rsidRDefault="008E76B5" w:rsidP="00851D8A">
      <w:pPr>
        <w:pStyle w:val="Kopfzeile"/>
        <w:rPr>
          <w:u w:val="single"/>
        </w:rPr>
      </w:pPr>
      <w:r w:rsidRPr="00627393">
        <w:rPr>
          <w:u w:val="single"/>
        </w:rPr>
        <w:t xml:space="preserve">Generalinspektion (GI) </w:t>
      </w:r>
    </w:p>
    <w:p w:rsidR="008E76B5" w:rsidRDefault="008E76B5" w:rsidP="00851D8A">
      <w:pPr>
        <w:pStyle w:val="Kopfzeile"/>
        <w:rPr>
          <w:u w:val="single"/>
        </w:rPr>
      </w:pPr>
    </w:p>
    <w:p w:rsidR="00627393" w:rsidRDefault="008E76B5" w:rsidP="00851D8A">
      <w:pPr>
        <w:pStyle w:val="Kopfzeile"/>
      </w:pPr>
      <w:r>
        <w:t xml:space="preserve">Die Generalinspektion wird von der Fa. </w:t>
      </w:r>
      <w:r>
        <w:rPr>
          <w:u w:val="single"/>
        </w:rPr>
        <w:t xml:space="preserve">  </w:t>
      </w:r>
      <w:r w:rsidR="00851D8A" w:rsidRPr="00713A51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51D8A" w:rsidRPr="00713A51">
        <w:rPr>
          <w:u w:val="single"/>
        </w:rPr>
        <w:instrText xml:space="preserve"> FORMTEXT </w:instrText>
      </w:r>
      <w:r w:rsidR="00851D8A" w:rsidRPr="00713A51">
        <w:rPr>
          <w:u w:val="single"/>
        </w:rPr>
      </w:r>
      <w:r w:rsidR="00851D8A" w:rsidRPr="00713A51">
        <w:rPr>
          <w:u w:val="single"/>
        </w:rPr>
        <w:fldChar w:fldCharType="separate"/>
      </w:r>
      <w:r w:rsidR="00851D8A" w:rsidRPr="00713A51">
        <w:rPr>
          <w:u w:val="single"/>
        </w:rPr>
        <w:t> </w:t>
      </w:r>
      <w:r w:rsidR="00851D8A" w:rsidRPr="00713A51">
        <w:rPr>
          <w:u w:val="single"/>
        </w:rPr>
        <w:t> </w:t>
      </w:r>
      <w:r w:rsidR="00851D8A" w:rsidRPr="00713A51">
        <w:rPr>
          <w:u w:val="single"/>
        </w:rPr>
        <w:t> </w:t>
      </w:r>
      <w:r w:rsidR="00851D8A" w:rsidRPr="00713A51">
        <w:rPr>
          <w:u w:val="single"/>
        </w:rPr>
        <w:t> </w:t>
      </w:r>
      <w:r w:rsidR="00851D8A" w:rsidRPr="00713A51">
        <w:rPr>
          <w:u w:val="single"/>
        </w:rPr>
        <w:t> </w:t>
      </w:r>
      <w:r w:rsidR="00851D8A" w:rsidRPr="00713A51">
        <w:rPr>
          <w:u w:val="single"/>
        </w:rPr>
        <w:fldChar w:fldCharType="end"/>
      </w:r>
      <w:r>
        <w:rPr>
          <w:u w:val="single"/>
        </w:rPr>
        <w:t xml:space="preserve">  </w:t>
      </w:r>
      <w:r w:rsidR="00627393">
        <w:t xml:space="preserve">ausgeführt. </w:t>
      </w:r>
    </w:p>
    <w:p w:rsidR="00851D8A" w:rsidRPr="008E76B5" w:rsidRDefault="00627393" w:rsidP="00851D8A">
      <w:pPr>
        <w:pStyle w:val="Kopfzeile"/>
      </w:pPr>
      <w:r>
        <w:t xml:space="preserve">Diese ist notwendig vor </w:t>
      </w:r>
      <w:r w:rsidR="008E76B5">
        <w:t xml:space="preserve">Inbetriebnahme, </w:t>
      </w:r>
      <w:r>
        <w:t xml:space="preserve">alle 5 Jahre und mit einem Neuantrag einer bereits in Betreib befindlichen Anlage. </w:t>
      </w:r>
    </w:p>
    <w:p w:rsidR="00851D8A" w:rsidRPr="008E76B5" w:rsidRDefault="00851D8A" w:rsidP="00851D8A">
      <w:pPr>
        <w:pStyle w:val="Kopfzeile"/>
      </w:pPr>
    </w:p>
    <w:p w:rsidR="00851D8A" w:rsidRPr="00C80075" w:rsidRDefault="00851D8A" w:rsidP="00851D8A">
      <w:pPr>
        <w:pStyle w:val="Kopfzeile"/>
        <w:rPr>
          <w:sz w:val="24"/>
          <w:u w:val="single"/>
        </w:rPr>
      </w:pPr>
      <w:r w:rsidRPr="00C80075">
        <w:rPr>
          <w:sz w:val="24"/>
          <w:u w:val="single"/>
        </w:rPr>
        <w:t>9. Einzureichende Planunterlagen</w:t>
      </w:r>
    </w:p>
    <w:p w:rsidR="00851D8A" w:rsidRDefault="00851D8A" w:rsidP="00851D8A">
      <w:pPr>
        <w:pStyle w:val="Kopfzeile"/>
        <w:rPr>
          <w:u w:val="single"/>
        </w:rPr>
      </w:pPr>
    </w:p>
    <w:p w:rsidR="00851D8A" w:rsidRDefault="00851D8A" w:rsidP="00851D8A">
      <w:pPr>
        <w:pStyle w:val="Kopfzeile"/>
        <w:numPr>
          <w:ilvl w:val="0"/>
          <w:numId w:val="1"/>
        </w:numPr>
      </w:pPr>
      <w:r>
        <w:t>Bauzeichnungen der Anlagenteile der Abwasservorbehandlungsanlage(n)</w:t>
      </w:r>
    </w:p>
    <w:p w:rsidR="00851D8A" w:rsidRPr="002F730C" w:rsidRDefault="00851D8A" w:rsidP="00851D8A">
      <w:pPr>
        <w:pStyle w:val="Kopfzeile"/>
        <w:numPr>
          <w:ilvl w:val="0"/>
          <w:numId w:val="1"/>
        </w:numPr>
      </w:pPr>
      <w:r w:rsidRPr="002F730C">
        <w:t>Allgemeine bauaufsichtliche Zulassung(en) des Deutschen Institus für Bautechnik für die Abwasservorbehandlungsanlage(n)</w:t>
      </w:r>
    </w:p>
    <w:p w:rsidR="00851D8A" w:rsidRDefault="00851D8A" w:rsidP="00851D8A">
      <w:pPr>
        <w:pStyle w:val="Kopfzeile"/>
        <w:numPr>
          <w:ilvl w:val="0"/>
          <w:numId w:val="1"/>
        </w:numPr>
      </w:pPr>
      <w:r>
        <w:t>Sicherheitsdatenblätter der Hilfs- und Betriebsmittel</w:t>
      </w:r>
    </w:p>
    <w:p w:rsidR="00851D8A" w:rsidRPr="002F730C" w:rsidRDefault="00851D8A" w:rsidP="00851D8A">
      <w:pPr>
        <w:pStyle w:val="Kopfzeile"/>
        <w:numPr>
          <w:ilvl w:val="0"/>
          <w:numId w:val="1"/>
        </w:numPr>
      </w:pPr>
      <w:r>
        <w:t>Lagepläne, Grundriss, Entwässerungsplan</w:t>
      </w:r>
    </w:p>
    <w:p w:rsidR="00851D8A" w:rsidRDefault="00851D8A" w:rsidP="00851D8A">
      <w:pPr>
        <w:pStyle w:val="Kopfzeile"/>
        <w:numPr>
          <w:ilvl w:val="0"/>
          <w:numId w:val="1"/>
        </w:numPr>
      </w:pPr>
      <w:r>
        <w:t>Wartungsvertrag mit der die Anlage wartenden Firma oder Sachkundenachweis der betriebseigenen sachkundigen Person</w:t>
      </w:r>
    </w:p>
    <w:p w:rsidR="00851D8A" w:rsidRDefault="00851D8A" w:rsidP="00851D8A">
      <w:pPr>
        <w:pStyle w:val="Kopfzeile"/>
      </w:pPr>
    </w:p>
    <w:p w:rsidR="00851D8A" w:rsidRDefault="00851D8A" w:rsidP="00851D8A">
      <w:pPr>
        <w:pStyle w:val="Kopfzeile"/>
      </w:pPr>
      <w:r>
        <w:t>Der Antrag einschließlich der o. g. Planunterlagen ist in 3-facher Ausfertigung beim Landratsamt Oberallgäu – Wasserrecht – einzureichen.</w:t>
      </w:r>
    </w:p>
    <w:p w:rsidR="00851D8A" w:rsidRDefault="00851D8A" w:rsidP="00851D8A">
      <w:pPr>
        <w:pStyle w:val="Kopfzeile"/>
      </w:pPr>
    </w:p>
    <w:p w:rsidR="00851D8A" w:rsidRDefault="00851D8A" w:rsidP="00851D8A">
      <w:pPr>
        <w:pStyle w:val="Kopfzeile"/>
      </w:pPr>
    </w:p>
    <w:p w:rsidR="00851D8A" w:rsidRDefault="00851D8A" w:rsidP="00851D8A">
      <w:pPr>
        <w:pStyle w:val="Kopfzeile"/>
      </w:pPr>
    </w:p>
    <w:p w:rsidR="00851D8A" w:rsidRDefault="00851D8A" w:rsidP="00851D8A">
      <w:pPr>
        <w:pStyle w:val="Kopfzeile"/>
      </w:pPr>
    </w:p>
    <w:p w:rsidR="00851D8A" w:rsidRDefault="00851D8A" w:rsidP="00851D8A">
      <w:pPr>
        <w:pStyle w:val="Kopfzeile"/>
        <w:tabs>
          <w:tab w:val="left" w:pos="4820"/>
        </w:tabs>
      </w:pPr>
      <w:r>
        <w:t>_______________________________</w:t>
      </w:r>
      <w:r>
        <w:tab/>
      </w:r>
      <w:r>
        <w:tab/>
        <w:t xml:space="preserve">      ___________________________</w:t>
      </w:r>
    </w:p>
    <w:p w:rsidR="00851D8A" w:rsidRDefault="00851D8A" w:rsidP="00851D8A">
      <w:pPr>
        <w:pStyle w:val="Kopfzeile"/>
        <w:tabs>
          <w:tab w:val="left" w:pos="4820"/>
        </w:tabs>
      </w:pPr>
      <w:r>
        <w:t>Ort, Datum</w:t>
      </w:r>
      <w:r>
        <w:tab/>
      </w:r>
      <w:r>
        <w:tab/>
        <w:t xml:space="preserve">      Unterschrift Antragsteller/in</w:t>
      </w:r>
    </w:p>
    <w:p w:rsidR="001175BA" w:rsidRDefault="00F13F74"/>
    <w:sectPr w:rsidR="001175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47598"/>
    <w:multiLevelType w:val="hybridMultilevel"/>
    <w:tmpl w:val="0A1E6B7E"/>
    <w:lvl w:ilvl="0" w:tplc="27D6B68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8A"/>
    <w:rsid w:val="00627393"/>
    <w:rsid w:val="006D3A72"/>
    <w:rsid w:val="00851D8A"/>
    <w:rsid w:val="008E76B5"/>
    <w:rsid w:val="00E05199"/>
    <w:rsid w:val="00EA11D6"/>
    <w:rsid w:val="00EA31F5"/>
    <w:rsid w:val="00F1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37F31-9576-46C0-A4BC-0F30D1BB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Kopfzeile"/>
    <w:qFormat/>
    <w:rsid w:val="00851D8A"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51D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51D8A"/>
    <w:rPr>
      <w:rFonts w:ascii="Arial" w:eastAsia="Times New Roman" w:hAnsi="Arial" w:cs="Arial"/>
      <w:lang w:eastAsia="de-DE"/>
    </w:rPr>
  </w:style>
  <w:style w:type="table" w:styleId="Tabellenraster">
    <w:name w:val="Table Grid"/>
    <w:basedOn w:val="NormaleTabelle"/>
    <w:uiPriority w:val="59"/>
    <w:rsid w:val="00851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Muster__Antrag__Abscheider_Gewasser.dotm</Template>
  <TotalTime>0</TotalTime>
  <Pages>3</Pages>
  <Words>636</Words>
  <Characters>4013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LRAOA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 Florian</dc:creator>
  <cp:keywords/>
  <dc:description/>
  <cp:lastModifiedBy>MARTIN Justin</cp:lastModifiedBy>
  <cp:revision>2</cp:revision>
  <dcterms:created xsi:type="dcterms:W3CDTF">2024-08-05T12:56:00Z</dcterms:created>
  <dcterms:modified xsi:type="dcterms:W3CDTF">2024-08-05T12:56:00Z</dcterms:modified>
</cp:coreProperties>
</file>