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15E7" w14:textId="77777777" w:rsidR="006C0B1B" w:rsidRDefault="006C0B1B">
      <w:pPr>
        <w:sectPr w:rsidR="006C0B1B" w:rsidSect="00E7024A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-2552" w:right="566" w:bottom="1134" w:left="1134" w:header="284" w:footer="279" w:gutter="0"/>
          <w:cols w:space="720"/>
          <w:titlePg/>
        </w:sectPr>
      </w:pPr>
    </w:p>
    <w:p w14:paraId="5F182199" w14:textId="0BE28F45" w:rsidR="00E3493A" w:rsidRPr="00DE7FB6" w:rsidRDefault="00E3493A" w:rsidP="00E3493A">
      <w:pPr>
        <w:spacing w:after="120" w:line="276" w:lineRule="auto"/>
        <w:jc w:val="center"/>
        <w:rPr>
          <w:rFonts w:ascii="Source Sans Pro" w:hAnsi="Source Sans Pro"/>
          <w:b/>
          <w:sz w:val="28"/>
          <w:szCs w:val="22"/>
        </w:rPr>
      </w:pPr>
      <w:r w:rsidRPr="00E3493A">
        <w:rPr>
          <w:rFonts w:ascii="Source Sans Pro" w:hAnsi="Source Sans Pro"/>
          <w:b/>
          <w:sz w:val="28"/>
          <w:szCs w:val="22"/>
        </w:rPr>
        <w:t>Antrag auf Förderung ambulanter Pflegedienste</w:t>
      </w:r>
      <w:r w:rsidRPr="00E3493A">
        <w:rPr>
          <w:rFonts w:ascii="Source Sans Pro" w:hAnsi="Source Sans Pro"/>
          <w:b/>
          <w:sz w:val="28"/>
          <w:szCs w:val="22"/>
        </w:rPr>
        <w:br/>
        <w:t xml:space="preserve">für das Kalenderjahr </w:t>
      </w:r>
      <w:r w:rsidR="000B36C1">
        <w:rPr>
          <w:rFonts w:ascii="Source Sans Pro" w:hAnsi="Source Sans Pro"/>
          <w:b/>
          <w:sz w:val="28"/>
          <w:szCs w:val="22"/>
        </w:rPr>
        <w:t>2024</w:t>
      </w:r>
    </w:p>
    <w:p w14:paraId="3BCDCCE3" w14:textId="77777777" w:rsidR="00E3493A" w:rsidRPr="00E3493A" w:rsidRDefault="00E3493A" w:rsidP="00E3493A">
      <w:pPr>
        <w:spacing w:after="120" w:line="276" w:lineRule="auto"/>
        <w:jc w:val="center"/>
        <w:rPr>
          <w:rFonts w:ascii="Source Sans Pro" w:hAnsi="Source Sans Pro"/>
          <w:b/>
          <w:szCs w:val="22"/>
        </w:rPr>
      </w:pPr>
    </w:p>
    <w:p w14:paraId="613A064A" w14:textId="064BF465" w:rsidR="00E3493A" w:rsidRPr="00E3493A" w:rsidRDefault="00E3493A" w:rsidP="00E3493A">
      <w:pPr>
        <w:spacing w:after="240" w:line="276" w:lineRule="auto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sz w:val="20"/>
        </w:rPr>
        <w:t xml:space="preserve">Der folgende Pflegedienst beantragt die Förderung für betriebsnotwendige Investitionsausgaben </w:t>
      </w:r>
      <w:r w:rsidRPr="00E3493A">
        <w:rPr>
          <w:rFonts w:ascii="Source Sans Pro" w:hAnsi="Source Sans Pro"/>
          <w:sz w:val="20"/>
        </w:rPr>
        <w:br/>
        <w:t xml:space="preserve">im Landkreis Oberallgäu. Maßgeblich sind die Verhältnisse im </w:t>
      </w:r>
      <w:r w:rsidRPr="00E3493A">
        <w:rPr>
          <w:rFonts w:ascii="Source Sans Pro" w:hAnsi="Source Sans Pro"/>
          <w:b/>
          <w:sz w:val="20"/>
        </w:rPr>
        <w:t xml:space="preserve">abgelaufenen Kalenderjahr </w:t>
      </w:r>
      <w:r w:rsidR="000B36C1">
        <w:rPr>
          <w:rFonts w:ascii="Source Sans Pro" w:hAnsi="Source Sans Pro"/>
          <w:b/>
          <w:sz w:val="20"/>
        </w:rPr>
        <w:t>2024</w:t>
      </w:r>
      <w:r w:rsidRPr="00E3493A">
        <w:rPr>
          <w:rFonts w:ascii="Source Sans Pro" w:hAnsi="Source Sans Pro"/>
          <w:b/>
          <w:sz w:val="20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283"/>
        <w:gridCol w:w="5670"/>
      </w:tblGrid>
      <w:tr w:rsidR="00E3493A" w:rsidRPr="00E3493A" w14:paraId="0DD82F92" w14:textId="77777777" w:rsidTr="00C53E48">
        <w:trPr>
          <w:trHeight w:val="70"/>
        </w:trPr>
        <w:tc>
          <w:tcPr>
            <w:tcW w:w="2268" w:type="dxa"/>
            <w:vAlign w:val="center"/>
          </w:tcPr>
          <w:p w14:paraId="0A103F52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Name Pflegedienst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91961501"/>
            <w:placeholder>
              <w:docPart w:val="DBF761AEF0B349E19BFAA2877727602B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2C59D8A0" w14:textId="54AC4848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6559F293" w14:textId="77777777" w:rsidTr="00C53E48">
        <w:tc>
          <w:tcPr>
            <w:tcW w:w="2268" w:type="dxa"/>
            <w:vAlign w:val="center"/>
          </w:tcPr>
          <w:p w14:paraId="39A5A56B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Straße, Haus-Nr.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465818016"/>
            <w:placeholder>
              <w:docPart w:val="7A4DE8E76A4C44EF8541B03FD984F395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22C7C840" w14:textId="34ED9B5E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5745A8D4" w14:textId="77777777" w:rsidTr="00C53E48">
        <w:tc>
          <w:tcPr>
            <w:tcW w:w="2268" w:type="dxa"/>
            <w:vAlign w:val="center"/>
          </w:tcPr>
          <w:p w14:paraId="46BBDB80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PLZ, Ort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005581685"/>
            <w:placeholder>
              <w:docPart w:val="614E0148446C434CA3C8D3323BCBEDEC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2FE09F22" w14:textId="610F459C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034B5C1B" w14:textId="77777777" w:rsidTr="00C53E48">
        <w:tc>
          <w:tcPr>
            <w:tcW w:w="2268" w:type="dxa"/>
            <w:vAlign w:val="center"/>
          </w:tcPr>
          <w:p w14:paraId="266A9FD0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IK-Nr.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795089388"/>
            <w:placeholder>
              <w:docPart w:val="45CA7B4C6E074EFE893E9B46FC2E14F5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6381BD63" w14:textId="205D4A85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2EEEC78D" w14:textId="77777777" w:rsidTr="00C53E48">
        <w:tc>
          <w:tcPr>
            <w:tcW w:w="2268" w:type="dxa"/>
            <w:vAlign w:val="center"/>
          </w:tcPr>
          <w:p w14:paraId="7D1922D0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Kreditinstitut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24721232"/>
            <w:placeholder>
              <w:docPart w:val="3B5343EBDC7B478A825C974157ECBF4E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48598FCF" w14:textId="78A99F99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D714969" w14:textId="77777777" w:rsidTr="00C53E48">
        <w:tc>
          <w:tcPr>
            <w:tcW w:w="2268" w:type="dxa"/>
            <w:vAlign w:val="center"/>
          </w:tcPr>
          <w:p w14:paraId="196A2D6A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IBAN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911386797"/>
            <w:placeholder>
              <w:docPart w:val="2C189EE703B14C62AE88757F25B397F3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  <w:vAlign w:val="center"/>
              </w:tcPr>
              <w:p w14:paraId="195CF009" w14:textId="2EEC28BE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3A6959A" w14:textId="77777777" w:rsidTr="00C53E48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1A0734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BIC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561294760"/>
            <w:placeholder>
              <w:docPart w:val="FD148E2843664175A4C76FD5357CC83E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793295C" w14:textId="35EEEDC3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12B0114" w14:textId="77777777" w:rsidTr="00C53E48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8C5ECFD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C21A104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</w:p>
        </w:tc>
      </w:tr>
      <w:tr w:rsidR="00E3493A" w:rsidRPr="00E3493A" w14:paraId="2C55B27C" w14:textId="77777777" w:rsidTr="00C53E48"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14:paraId="39D521F3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Leitung ambulanter Pflegedienst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106325473"/>
            <w:placeholder>
              <w:docPart w:val="2C82D733323340DBBB3B3CADFCD35894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nil"/>
                </w:tcBorders>
                <w:shd w:val="clear" w:color="auto" w:fill="D9D9D9" w:themeFill="background1" w:themeFillShade="D9"/>
                <w:vAlign w:val="center"/>
              </w:tcPr>
              <w:p w14:paraId="40843E45" w14:textId="10509E1D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09609252" w14:textId="77777777" w:rsidTr="00C53E48">
        <w:tc>
          <w:tcPr>
            <w:tcW w:w="3686" w:type="dxa"/>
            <w:gridSpan w:val="2"/>
            <w:vAlign w:val="center"/>
          </w:tcPr>
          <w:p w14:paraId="6EAD1B95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Telefon-Nr.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218444109"/>
            <w:placeholder>
              <w:docPart w:val="9255EC2B93954D0798B61F17DCC172F2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shd w:val="clear" w:color="auto" w:fill="D9D9D9" w:themeFill="background1" w:themeFillShade="D9"/>
                <w:vAlign w:val="center"/>
              </w:tcPr>
              <w:p w14:paraId="0208097C" w14:textId="0FA36D37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3798D87B" w14:textId="77777777" w:rsidTr="00C53E48"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8DA1713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E-Mail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604617249"/>
            <w:placeholder>
              <w:docPart w:val="E6A6478897D545C1ACFB4267917210C3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1B42915" w14:textId="6F21D98B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3DDD5194" w14:textId="77777777" w:rsidTr="00C53E48"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B5B5F4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125896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</w:p>
        </w:tc>
      </w:tr>
      <w:tr w:rsidR="00E3493A" w:rsidRPr="00E3493A" w14:paraId="3C0F0F88" w14:textId="77777777" w:rsidTr="00C53E48">
        <w:trPr>
          <w:trHeight w:val="621"/>
        </w:trPr>
        <w:tc>
          <w:tcPr>
            <w:tcW w:w="3969" w:type="dxa"/>
            <w:gridSpan w:val="3"/>
            <w:tcBorders>
              <w:top w:val="nil"/>
            </w:tcBorders>
            <w:vAlign w:val="center"/>
          </w:tcPr>
          <w:p w14:paraId="6E8F617F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Ansprechpartnerin </w:t>
            </w:r>
            <w:r w:rsidR="00B3498C">
              <w:rPr>
                <w:rFonts w:ascii="Source Sans Pro" w:hAnsi="Source Sans Pro"/>
                <w:sz w:val="20"/>
              </w:rPr>
              <w:t>oder</w:t>
            </w:r>
            <w:r>
              <w:rPr>
                <w:rFonts w:ascii="Source Sans Pro" w:hAnsi="Source Sans Pro"/>
                <w:sz w:val="20"/>
              </w:rPr>
              <w:t xml:space="preserve"> Ansprechpartner</w:t>
            </w:r>
            <w:r>
              <w:rPr>
                <w:rFonts w:ascii="Source Sans Pro" w:hAnsi="Source Sans Pro"/>
                <w:sz w:val="20"/>
              </w:rPr>
              <w:br/>
            </w:r>
            <w:r w:rsidRPr="00E3493A">
              <w:rPr>
                <w:rFonts w:ascii="Source Sans Pro" w:hAnsi="Source Sans Pro"/>
                <w:sz w:val="20"/>
              </w:rPr>
              <w:t>bei Rückfragen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42946514"/>
            <w:placeholder>
              <w:docPart w:val="F7CD99BF5CA44227A582A048E83ADF6F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nil"/>
                </w:tcBorders>
                <w:shd w:val="clear" w:color="auto" w:fill="D9D9D9" w:themeFill="background1" w:themeFillShade="D9"/>
                <w:vAlign w:val="center"/>
              </w:tcPr>
              <w:p w14:paraId="0D9C30F6" w14:textId="203012C0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3966790" w14:textId="77777777" w:rsidTr="00C53E48"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8D396CB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Telefon-Nr.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648043341"/>
            <w:placeholder>
              <w:docPart w:val="5828A45934874E0CA76199C48EBDE4C2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84CC109" w14:textId="3135EC17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0614BB9E" w14:textId="77777777" w:rsidTr="00C53E48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FCB5E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E-Mail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882283860"/>
            <w:placeholder>
              <w:docPart w:val="EE1437CF315B420EB04B9F50CAF1272D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4F996A3" w14:textId="3B0B3399" w:rsidR="00E3493A" w:rsidRPr="00E3493A" w:rsidRDefault="00E85910" w:rsidP="00E85910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646E4C0D" w14:textId="77777777" w:rsidR="00E3493A" w:rsidRPr="005B15A4" w:rsidRDefault="00E3493A" w:rsidP="005B15A4">
      <w:pPr>
        <w:numPr>
          <w:ilvl w:val="0"/>
          <w:numId w:val="9"/>
        </w:numPr>
        <w:spacing w:before="240" w:after="120" w:line="276" w:lineRule="auto"/>
        <w:ind w:left="425" w:hanging="357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 xml:space="preserve">Erhält der oben genannte Pflegedienst eine Förderung für den Leistungsbereich des SGB XI von der </w:t>
      </w:r>
      <w:r w:rsidR="005B15A4">
        <w:rPr>
          <w:rFonts w:ascii="Source Sans Pro" w:hAnsi="Source Sans Pro"/>
          <w:b/>
          <w:sz w:val="20"/>
        </w:rPr>
        <w:br/>
      </w:r>
      <w:r w:rsidRPr="005B15A4">
        <w:rPr>
          <w:rFonts w:ascii="Source Sans Pro" w:hAnsi="Source Sans Pro"/>
          <w:b/>
          <w:sz w:val="20"/>
        </w:rPr>
        <w:t>Gemeinde/Stadt?</w:t>
      </w:r>
    </w:p>
    <w:tbl>
      <w:tblPr>
        <w:tblStyle w:val="Tabellenraster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60"/>
        <w:gridCol w:w="7654"/>
      </w:tblGrid>
      <w:tr w:rsidR="00E3493A" w:rsidRPr="00E3493A" w14:paraId="21828B54" w14:textId="77777777" w:rsidTr="00C53E48">
        <w:tc>
          <w:tcPr>
            <w:tcW w:w="9214" w:type="dxa"/>
            <w:gridSpan w:val="2"/>
            <w:vAlign w:val="center"/>
          </w:tcPr>
          <w:p w14:paraId="76687CA4" w14:textId="77777777" w:rsidR="00E3493A" w:rsidRPr="00E3493A" w:rsidRDefault="00F639C6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  <w:shd w:val="clear" w:color="auto" w:fill="D9D9D9" w:themeFill="background1" w:themeFillShade="D9"/>
                </w:rPr>
                <w:id w:val="-9415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E48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3493A" w:rsidRPr="00E3493A">
              <w:rPr>
                <w:rFonts w:ascii="Source Sans Pro" w:hAnsi="Source Sans Pro"/>
                <w:sz w:val="20"/>
              </w:rPr>
              <w:t xml:space="preserve"> nein</w:t>
            </w:r>
          </w:p>
        </w:tc>
      </w:tr>
      <w:tr w:rsidR="00E3493A" w:rsidRPr="00E3493A" w14:paraId="1A817C7F" w14:textId="77777777" w:rsidTr="00C53E48">
        <w:tc>
          <w:tcPr>
            <w:tcW w:w="9214" w:type="dxa"/>
            <w:gridSpan w:val="2"/>
            <w:vAlign w:val="center"/>
          </w:tcPr>
          <w:p w14:paraId="2827D0C9" w14:textId="77777777" w:rsidR="00E3493A" w:rsidRPr="00E3493A" w:rsidRDefault="00F639C6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  <w:shd w:val="clear" w:color="auto" w:fill="D9D9D9" w:themeFill="background1" w:themeFillShade="D9"/>
                </w:rPr>
                <w:id w:val="-4786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3A" w:rsidRPr="00E3493A">
                  <w:rPr>
                    <w:rFonts w:ascii="Source Sans Pro" w:eastAsia="MS Gothic" w:hAnsi="Source Sans Pro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3493A" w:rsidRPr="00E3493A">
              <w:rPr>
                <w:rFonts w:ascii="Source Sans Pro" w:hAnsi="Source Sans Pro"/>
                <w:sz w:val="20"/>
              </w:rPr>
              <w:t xml:space="preserve"> ja,</w:t>
            </w:r>
          </w:p>
        </w:tc>
      </w:tr>
      <w:tr w:rsidR="00E3493A" w:rsidRPr="00E3493A" w14:paraId="0AC51672" w14:textId="77777777" w:rsidTr="00C53E48">
        <w:tc>
          <w:tcPr>
            <w:tcW w:w="1560" w:type="dxa"/>
            <w:vAlign w:val="center"/>
          </w:tcPr>
          <w:p w14:paraId="7491E6EE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und zwar von</w:t>
            </w:r>
          </w:p>
        </w:tc>
        <w:sdt>
          <w:sdtPr>
            <w:rPr>
              <w:rFonts w:ascii="Source Sans Pro" w:hAnsi="Source Sans Pro"/>
              <w:vanish/>
              <w:sz w:val="20"/>
            </w:rPr>
            <w:id w:val="-636483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552DA7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7984C3F" w14:textId="77777777" w:rsidTr="00C53E48">
        <w:tc>
          <w:tcPr>
            <w:tcW w:w="1560" w:type="dxa"/>
            <w:vAlign w:val="center"/>
          </w:tcPr>
          <w:p w14:paraId="45FABE6C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in Höhe von</w:t>
            </w:r>
          </w:p>
        </w:tc>
        <w:sdt>
          <w:sdtPr>
            <w:rPr>
              <w:rFonts w:ascii="Source Sans Pro" w:hAnsi="Source Sans Pro"/>
              <w:vanish/>
              <w:sz w:val="20"/>
            </w:rPr>
            <w:id w:val="-1441276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F68191D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/>
                    <w:vanish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48B1D724" w14:textId="77777777" w:rsidR="005B15A4" w:rsidRPr="005B15A4" w:rsidRDefault="005B15A4" w:rsidP="005B15A4">
      <w:pPr>
        <w:spacing w:before="240" w:after="120" w:line="276" w:lineRule="auto"/>
        <w:ind w:left="425"/>
        <w:rPr>
          <w:rFonts w:ascii="Source Sans Pro" w:hAnsi="Source Sans Pro"/>
          <w:sz w:val="20"/>
        </w:rPr>
      </w:pPr>
    </w:p>
    <w:p w14:paraId="69975A24" w14:textId="77777777" w:rsidR="005B15A4" w:rsidRPr="005B15A4" w:rsidRDefault="005B15A4" w:rsidP="005B15A4">
      <w:pPr>
        <w:spacing w:before="240" w:after="120" w:line="276" w:lineRule="auto"/>
        <w:ind w:left="425"/>
        <w:rPr>
          <w:rFonts w:ascii="Source Sans Pro" w:hAnsi="Source Sans Pro"/>
          <w:sz w:val="20"/>
        </w:rPr>
      </w:pPr>
    </w:p>
    <w:p w14:paraId="6E69FDA7" w14:textId="77777777" w:rsidR="00E3493A" w:rsidRPr="00B3498C" w:rsidRDefault="00E3493A" w:rsidP="00B3498C">
      <w:pPr>
        <w:numPr>
          <w:ilvl w:val="0"/>
          <w:numId w:val="9"/>
        </w:numPr>
        <w:spacing w:before="240" w:after="120" w:line="276" w:lineRule="auto"/>
        <w:ind w:left="425" w:hanging="357"/>
        <w:rPr>
          <w:rFonts w:ascii="Source Sans Pro" w:hAnsi="Source Sans Pro"/>
          <w:sz w:val="20"/>
        </w:rPr>
      </w:pPr>
      <w:r w:rsidRPr="00E3493A">
        <w:rPr>
          <w:rFonts w:ascii="Source Sans Pro" w:hAnsi="Source Sans Pro"/>
          <w:b/>
          <w:sz w:val="20"/>
        </w:rPr>
        <w:lastRenderedPageBreak/>
        <w:t>Erhalten einzelne Mitarbeiter</w:t>
      </w:r>
      <w:r w:rsidR="005B15A4">
        <w:rPr>
          <w:rFonts w:ascii="Source Sans Pro" w:hAnsi="Source Sans Pro"/>
          <w:b/>
          <w:sz w:val="20"/>
        </w:rPr>
        <w:t>innen und Mitarbeiter</w:t>
      </w:r>
      <w:r w:rsidRPr="00E3493A">
        <w:rPr>
          <w:rFonts w:ascii="Source Sans Pro" w:hAnsi="Source Sans Pro"/>
          <w:b/>
          <w:sz w:val="20"/>
        </w:rPr>
        <w:t xml:space="preserve"> eine staatliche oder kommunale Förderung?</w:t>
      </w:r>
      <w:r w:rsidRPr="00E3493A">
        <w:rPr>
          <w:rFonts w:ascii="Source Sans Pro" w:hAnsi="Source Sans Pro"/>
          <w:sz w:val="20"/>
        </w:rPr>
        <w:t xml:space="preserve"> </w:t>
      </w:r>
      <w:r w:rsidR="00B3498C">
        <w:rPr>
          <w:rFonts w:ascii="Source Sans Pro" w:hAnsi="Source Sans Pro"/>
          <w:sz w:val="20"/>
        </w:rPr>
        <w:br/>
      </w:r>
      <w:r w:rsidRPr="00B3498C">
        <w:rPr>
          <w:rFonts w:ascii="Source Sans Pro" w:hAnsi="Source Sans Pro"/>
          <w:i/>
          <w:sz w:val="20"/>
        </w:rPr>
        <w:t>(Beispiel: Mitarbeiter</w:t>
      </w:r>
      <w:r w:rsidR="00B3498C">
        <w:rPr>
          <w:rFonts w:ascii="Source Sans Pro" w:hAnsi="Source Sans Pro"/>
          <w:i/>
          <w:sz w:val="20"/>
        </w:rPr>
        <w:t>innen und Mitarbeiter</w:t>
      </w:r>
      <w:r w:rsidRPr="00B3498C">
        <w:rPr>
          <w:rFonts w:ascii="Source Sans Pro" w:hAnsi="Source Sans Pro"/>
          <w:i/>
          <w:sz w:val="20"/>
        </w:rPr>
        <w:t xml:space="preserve"> der offenen Behindertenarbeit)</w:t>
      </w:r>
    </w:p>
    <w:tbl>
      <w:tblPr>
        <w:tblStyle w:val="Tabellenraster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3493A" w:rsidRPr="00E3493A" w14:paraId="4EF785CC" w14:textId="77777777" w:rsidTr="00C53E48">
        <w:tc>
          <w:tcPr>
            <w:tcW w:w="9214" w:type="dxa"/>
            <w:vAlign w:val="center"/>
          </w:tcPr>
          <w:p w14:paraId="7334E30E" w14:textId="5D1B2BA3" w:rsidR="00E3493A" w:rsidRPr="00E3493A" w:rsidRDefault="00F639C6" w:rsidP="00FC565A">
            <w:pPr>
              <w:tabs>
                <w:tab w:val="left" w:pos="301"/>
              </w:tabs>
              <w:spacing w:after="120" w:line="276" w:lineRule="auto"/>
              <w:ind w:left="301" w:hanging="301"/>
              <w:rPr>
                <w:rFonts w:ascii="Source Sans Pro" w:hAnsi="Source Sans Pro"/>
                <w:vanish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  <w:shd w:val="clear" w:color="auto" w:fill="D9D9D9" w:themeFill="background1" w:themeFillShade="D9"/>
                </w:rPr>
                <w:id w:val="2691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3A" w:rsidRPr="00E3493A">
                  <w:rPr>
                    <w:rFonts w:ascii="Source Sans Pro" w:eastAsia="MS Gothic" w:hAnsi="Source Sans Pro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FC565A">
              <w:rPr>
                <w:rFonts w:ascii="Source Sans Pro" w:hAnsi="Source Sans Pro"/>
                <w:sz w:val="20"/>
                <w:shd w:val="clear" w:color="auto" w:fill="D9D9D9" w:themeFill="background1" w:themeFillShade="D9"/>
              </w:rPr>
              <w:t xml:space="preserve"> </w:t>
            </w:r>
            <w:r w:rsidR="00E3493A" w:rsidRPr="00E3493A">
              <w:rPr>
                <w:rFonts w:ascii="Source Sans Pro" w:hAnsi="Source Sans Pro"/>
                <w:sz w:val="20"/>
              </w:rPr>
              <w:t>nein</w:t>
            </w:r>
          </w:p>
        </w:tc>
      </w:tr>
      <w:tr w:rsidR="00E3493A" w:rsidRPr="00E3493A" w14:paraId="66727027" w14:textId="77777777" w:rsidTr="00C53E48">
        <w:tc>
          <w:tcPr>
            <w:tcW w:w="9214" w:type="dxa"/>
            <w:vAlign w:val="center"/>
          </w:tcPr>
          <w:p w14:paraId="08D4CABD" w14:textId="0F485767" w:rsidR="00E3493A" w:rsidRPr="00FC565A" w:rsidRDefault="00F639C6" w:rsidP="00FC565A">
            <w:pPr>
              <w:spacing w:after="120" w:line="276" w:lineRule="auto"/>
              <w:ind w:left="283" w:hanging="283"/>
              <w:rPr>
                <w:rFonts w:ascii="Source Sans Pro" w:hAnsi="Source Sans Pro"/>
                <w:i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  <w:shd w:val="clear" w:color="auto" w:fill="D9D9D9" w:themeFill="background1" w:themeFillShade="D9"/>
                </w:rPr>
                <w:id w:val="-16821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3A" w:rsidRPr="00E3493A">
                  <w:rPr>
                    <w:rFonts w:ascii="Source Sans Pro" w:eastAsia="MS Gothic" w:hAnsi="Source Sans Pro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3493A" w:rsidRPr="00E3493A">
              <w:rPr>
                <w:rFonts w:ascii="Source Sans Pro" w:hAnsi="Source Sans Pro"/>
                <w:sz w:val="20"/>
              </w:rPr>
              <w:t xml:space="preserve"> ja, </w:t>
            </w:r>
            <w:r w:rsidR="00E3493A" w:rsidRPr="00E3493A">
              <w:rPr>
                <w:rFonts w:ascii="Source Sans Pro" w:hAnsi="Source Sans Pro"/>
                <w:i/>
                <w:sz w:val="20"/>
              </w:rPr>
              <w:t>(wenn ja, bitte in der angehängten Personaltabelle aufführen [vgl. Punkt 5]</w:t>
            </w:r>
            <w:r w:rsidR="00FC565A">
              <w:rPr>
                <w:rFonts w:ascii="Source Sans Pro" w:hAnsi="Source Sans Pro"/>
                <w:i/>
                <w:sz w:val="20"/>
              </w:rPr>
              <w:t xml:space="preserve"> </w:t>
            </w:r>
            <w:r w:rsidR="00FC565A">
              <w:rPr>
                <w:rFonts w:ascii="Source Sans Pro" w:hAnsi="Source Sans Pro"/>
                <w:i/>
                <w:sz w:val="20"/>
              </w:rPr>
              <w:br/>
              <w:t>und entsprechenden Beleg beifügen)</w:t>
            </w:r>
          </w:p>
        </w:tc>
      </w:tr>
    </w:tbl>
    <w:p w14:paraId="4F456A8C" w14:textId="77777777" w:rsidR="00E3493A" w:rsidRPr="00E3493A" w:rsidRDefault="00E3493A" w:rsidP="00E3493A">
      <w:pPr>
        <w:spacing w:after="120" w:line="276" w:lineRule="auto"/>
        <w:jc w:val="both"/>
        <w:rPr>
          <w:rFonts w:ascii="Source Sans Pro" w:hAnsi="Source Sans Pro"/>
          <w:sz w:val="20"/>
        </w:rPr>
      </w:pPr>
    </w:p>
    <w:p w14:paraId="351569A8" w14:textId="18DE78AF" w:rsidR="00E3493A" w:rsidRPr="00E3493A" w:rsidRDefault="00E3493A" w:rsidP="00E3493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 xml:space="preserve">Folgende Leistungen wurden im </w:t>
      </w:r>
      <w:r w:rsidRPr="00E3493A">
        <w:rPr>
          <w:rFonts w:ascii="Source Sans Pro" w:hAnsi="Source Sans Pro"/>
          <w:b/>
          <w:sz w:val="20"/>
          <w:u w:val="single"/>
        </w:rPr>
        <w:t xml:space="preserve">Kalenderjahr </w:t>
      </w:r>
      <w:r w:rsidR="000B36C1">
        <w:rPr>
          <w:rFonts w:ascii="Source Sans Pro" w:hAnsi="Source Sans Pro"/>
          <w:b/>
          <w:sz w:val="20"/>
          <w:u w:val="single"/>
        </w:rPr>
        <w:t>2024</w:t>
      </w:r>
      <w:r w:rsidRPr="00E3493A">
        <w:rPr>
          <w:rFonts w:ascii="Source Sans Pro" w:hAnsi="Source Sans Pro"/>
          <w:b/>
          <w:sz w:val="20"/>
        </w:rPr>
        <w:t xml:space="preserve"> abgerechnet:</w:t>
      </w:r>
    </w:p>
    <w:tbl>
      <w:tblPr>
        <w:tblStyle w:val="Tabellenraster"/>
        <w:tblW w:w="0" w:type="auto"/>
        <w:tblInd w:w="426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1"/>
      </w:tblGrid>
      <w:tr w:rsidR="00E3493A" w:rsidRPr="00E3493A" w14:paraId="27480866" w14:textId="77777777" w:rsidTr="00C53E48">
        <w:trPr>
          <w:trHeight w:val="583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321FC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 xml:space="preserve">nach </w:t>
            </w:r>
            <w:r w:rsidRPr="00E3493A">
              <w:rPr>
                <w:rFonts w:ascii="Source Sans Pro" w:hAnsi="Source Sans Pro"/>
                <w:b/>
                <w:sz w:val="20"/>
              </w:rPr>
              <w:t>SGB V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819495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6EBB6CC1" w14:textId="77777777" w:rsidR="00E3493A" w:rsidRPr="00E3493A" w:rsidRDefault="00E069D6" w:rsidP="00A07DDD">
                <w:pPr>
                  <w:spacing w:after="120" w:line="276" w:lineRule="auto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722140B1" w14:textId="77777777" w:rsidTr="00C53E48">
        <w:trPr>
          <w:trHeight w:val="34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6F445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 xml:space="preserve">./. davon </w:t>
            </w:r>
            <w:r w:rsidRPr="00E3493A">
              <w:rPr>
                <w:rFonts w:ascii="Source Sans Pro" w:hAnsi="Source Sans Pro"/>
                <w:sz w:val="20"/>
                <w:u w:val="single"/>
              </w:rPr>
              <w:t>außerhalb</w:t>
            </w:r>
            <w:r w:rsidRPr="00E3493A">
              <w:rPr>
                <w:rFonts w:ascii="Source Sans Pro" w:hAnsi="Source Sans Pro"/>
                <w:sz w:val="20"/>
              </w:rPr>
              <w:br/>
              <w:t>des Landkreises OA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937624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1B85ABEC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189A0902" w14:textId="77777777" w:rsidTr="00C53E48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BCD7" w14:textId="77777777" w:rsidR="00E3493A" w:rsidRPr="00E3493A" w:rsidRDefault="00E3493A" w:rsidP="00C53E48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verbleibt für Leistungen</w:t>
            </w:r>
            <w:r w:rsidRPr="00E3493A">
              <w:rPr>
                <w:rFonts w:ascii="Source Sans Pro" w:hAnsi="Source Sans Pro"/>
                <w:sz w:val="20"/>
              </w:rPr>
              <w:br/>
              <w:t>im Landkreis OA</w:t>
            </w:r>
          </w:p>
        </w:tc>
        <w:sdt>
          <w:sdtPr>
            <w:rPr>
              <w:rFonts w:ascii="Source Sans Pro" w:hAnsi="Source Sans Pro" w:cs="Arial"/>
              <w:b/>
              <w:sz w:val="20"/>
            </w:rPr>
            <w:id w:val="2075311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bottom w:val="double" w:sz="4" w:space="0" w:color="auto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3D48455E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 w:cs="Arial"/>
                    <w:b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68585935" w14:textId="77777777" w:rsidR="00E3493A" w:rsidRPr="00E3493A" w:rsidRDefault="00E3493A" w:rsidP="00E3493A">
      <w:pPr>
        <w:rPr>
          <w:rFonts w:ascii="Source Sans Pro" w:hAnsi="Source Sans Pro"/>
          <w:sz w:val="20"/>
        </w:rPr>
      </w:pPr>
    </w:p>
    <w:tbl>
      <w:tblPr>
        <w:tblStyle w:val="Tabellenraster"/>
        <w:tblW w:w="0" w:type="auto"/>
        <w:tblInd w:w="42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1"/>
      </w:tblGrid>
      <w:tr w:rsidR="00E3493A" w:rsidRPr="00E3493A" w14:paraId="406ADBC1" w14:textId="77777777" w:rsidTr="00E3493A">
        <w:trPr>
          <w:trHeight w:val="53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632B09" w14:textId="77777777" w:rsidR="00E3493A" w:rsidRPr="00E3493A" w:rsidRDefault="00E3493A" w:rsidP="00E3493A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 xml:space="preserve">nach </w:t>
            </w:r>
            <w:r w:rsidRPr="00E3493A">
              <w:rPr>
                <w:rFonts w:ascii="Source Sans Pro" w:hAnsi="Source Sans Pro"/>
                <w:b/>
                <w:sz w:val="20"/>
              </w:rPr>
              <w:t>SGB XI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-1604721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bottom"/>
              </w:tcPr>
              <w:p w14:paraId="1776B783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57547390" w14:textId="77777777" w:rsidTr="00E3493A">
        <w:trPr>
          <w:trHeight w:val="34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7D59AC" w14:textId="77777777" w:rsidR="00E3493A" w:rsidRPr="00E3493A" w:rsidRDefault="00E3493A" w:rsidP="00E3493A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 xml:space="preserve">./. davon </w:t>
            </w:r>
            <w:r w:rsidRPr="00E3493A">
              <w:rPr>
                <w:rFonts w:ascii="Source Sans Pro" w:hAnsi="Source Sans Pro"/>
                <w:sz w:val="20"/>
                <w:u w:val="single"/>
              </w:rPr>
              <w:t>außerhalb</w:t>
            </w:r>
            <w:r w:rsidRPr="00E3493A">
              <w:rPr>
                <w:rFonts w:ascii="Source Sans Pro" w:hAnsi="Source Sans Pro"/>
                <w:sz w:val="20"/>
              </w:rPr>
              <w:t xml:space="preserve"> </w:t>
            </w:r>
            <w:r w:rsidRPr="00E3493A">
              <w:rPr>
                <w:rFonts w:ascii="Source Sans Pro" w:hAnsi="Source Sans Pro"/>
                <w:sz w:val="20"/>
              </w:rPr>
              <w:br/>
              <w:t>des Landkreises OA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2061205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bottom"/>
              </w:tcPr>
              <w:p w14:paraId="09E5FE2B" w14:textId="77777777" w:rsidR="00E3493A" w:rsidRPr="00E3493A" w:rsidRDefault="00E069D6" w:rsidP="00E3493A">
                <w:pPr>
                  <w:spacing w:after="120" w:line="276" w:lineRule="auto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3493A" w:rsidRPr="00E3493A" w14:paraId="64C94200" w14:textId="77777777" w:rsidTr="00E3493A">
        <w:trPr>
          <w:trHeight w:val="347"/>
        </w:trPr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5DE24123" w14:textId="77777777" w:rsidR="00E3493A" w:rsidRPr="00E3493A" w:rsidRDefault="00E3493A" w:rsidP="00E3493A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 w:rsidRPr="00E3493A">
              <w:rPr>
                <w:rFonts w:ascii="Source Sans Pro" w:hAnsi="Source Sans Pro"/>
                <w:sz w:val="20"/>
              </w:rPr>
              <w:t>verbleibt für Leistungen</w:t>
            </w:r>
            <w:r w:rsidRPr="00E3493A">
              <w:rPr>
                <w:rFonts w:ascii="Source Sans Pro" w:hAnsi="Source Sans Pro"/>
                <w:sz w:val="20"/>
              </w:rPr>
              <w:br/>
              <w:t>im Landkreis OA</w:t>
            </w:r>
          </w:p>
        </w:tc>
        <w:sdt>
          <w:sdtPr>
            <w:rPr>
              <w:rFonts w:ascii="Source Sans Pro" w:hAnsi="Source Sans Pro" w:cs="Arial"/>
              <w:sz w:val="20"/>
            </w:rPr>
            <w:id w:val="1341668575"/>
            <w:placeholder>
              <w:docPart w:val="52DB4752B3C3454BB7E57B3757CAE5E4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top w:val="single" w:sz="4" w:space="0" w:color="auto"/>
                  <w:bottom w:val="double" w:sz="4" w:space="0" w:color="auto"/>
                  <w:right w:val="nil"/>
                </w:tcBorders>
                <w:shd w:val="clear" w:color="auto" w:fill="D9D9D9" w:themeFill="background1" w:themeFillShade="D9"/>
                <w:vAlign w:val="bottom"/>
              </w:tcPr>
              <w:p w14:paraId="4BE9D626" w14:textId="77777777" w:rsidR="00E3493A" w:rsidRPr="00E069D6" w:rsidRDefault="00E069D6" w:rsidP="00E069D6">
                <w:pPr>
                  <w:spacing w:after="120" w:line="276" w:lineRule="auto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17F5DDCF" w14:textId="77777777" w:rsidR="00E3493A" w:rsidRPr="00E3493A" w:rsidRDefault="00E3493A" w:rsidP="00E3493A">
      <w:pPr>
        <w:rPr>
          <w:rFonts w:ascii="Source Sans Pro" w:hAnsi="Source Sans Pro"/>
          <w:sz w:val="20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1"/>
      </w:tblGrid>
      <w:tr w:rsidR="00E3493A" w:rsidRPr="00E3493A" w14:paraId="405501C5" w14:textId="77777777" w:rsidTr="00E069D6">
        <w:trPr>
          <w:trHeight w:val="508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E4AFF94" w14:textId="77777777" w:rsidR="00E3493A" w:rsidRPr="00E3493A" w:rsidRDefault="00E3493A" w:rsidP="00E069D6">
            <w:pPr>
              <w:spacing w:after="120" w:line="276" w:lineRule="auto"/>
              <w:rPr>
                <w:rFonts w:ascii="Source Sans Pro" w:hAnsi="Source Sans Pro"/>
                <w:b/>
                <w:sz w:val="20"/>
              </w:rPr>
            </w:pPr>
            <w:r w:rsidRPr="00E3493A">
              <w:rPr>
                <w:rFonts w:ascii="Source Sans Pro" w:hAnsi="Source Sans Pro"/>
                <w:b/>
                <w:sz w:val="20"/>
              </w:rPr>
              <w:t xml:space="preserve">Insgesamt Leistungen </w:t>
            </w:r>
            <w:r w:rsidRPr="00E3493A">
              <w:rPr>
                <w:rFonts w:ascii="Source Sans Pro" w:hAnsi="Source Sans Pro"/>
                <w:b/>
                <w:sz w:val="20"/>
              </w:rPr>
              <w:br/>
              <w:t>im Landkreis OA</w:t>
            </w:r>
          </w:p>
        </w:tc>
        <w:sdt>
          <w:sdtPr>
            <w:rPr>
              <w:rFonts w:ascii="Source Sans Pro" w:hAnsi="Source Sans Pro" w:cs="Arial"/>
              <w:b/>
              <w:sz w:val="20"/>
            </w:rPr>
            <w:id w:val="-1445834430"/>
            <w:placeholder>
              <w:docPart w:val="5BC50DFF60A642C5ABA93C0203AAD2E0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bottom w:val="double" w:sz="4" w:space="0" w:color="auto"/>
                </w:tcBorders>
                <w:shd w:val="clear" w:color="auto" w:fill="D9D9D9" w:themeFill="background1" w:themeFillShade="D9"/>
                <w:vAlign w:val="bottom"/>
              </w:tcPr>
              <w:p w14:paraId="2E3B9F24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 w:cs="Arial"/>
                    <w:b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b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1831A64E" w14:textId="77777777" w:rsidR="00E3493A" w:rsidRPr="00E3493A" w:rsidRDefault="00E3493A" w:rsidP="00E3493A">
      <w:pPr>
        <w:numPr>
          <w:ilvl w:val="0"/>
          <w:numId w:val="9"/>
        </w:numPr>
        <w:spacing w:before="240" w:after="120" w:line="276" w:lineRule="auto"/>
        <w:ind w:left="425" w:hanging="357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>Der oben genannte Pflegedienst gewährleistet die Durchführung der Leistungen mit Fachpersonal.</w:t>
      </w:r>
    </w:p>
    <w:p w14:paraId="43C5B99B" w14:textId="77777777" w:rsidR="00E3493A" w:rsidRPr="00E3493A" w:rsidRDefault="00E3493A" w:rsidP="00E3493A">
      <w:pPr>
        <w:numPr>
          <w:ilvl w:val="0"/>
          <w:numId w:val="9"/>
        </w:numPr>
        <w:spacing w:before="240" w:line="276" w:lineRule="auto"/>
        <w:ind w:left="425" w:hanging="357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 xml:space="preserve">Angabe des </w:t>
      </w:r>
      <w:r w:rsidRPr="00E3493A">
        <w:rPr>
          <w:rFonts w:ascii="Source Sans Pro" w:hAnsi="Source Sans Pro"/>
          <w:b/>
          <w:sz w:val="20"/>
          <w:u w:val="single"/>
        </w:rPr>
        <w:t xml:space="preserve">hauptamtlichen, in der </w:t>
      </w:r>
      <w:r w:rsidRPr="00B3498C">
        <w:rPr>
          <w:rFonts w:ascii="Source Sans Pro" w:hAnsi="Source Sans Pro"/>
          <w:b/>
          <w:sz w:val="20"/>
          <w:u w:val="single"/>
        </w:rPr>
        <w:t>Pflege</w:t>
      </w:r>
      <w:r w:rsidRPr="00E3493A">
        <w:rPr>
          <w:rFonts w:ascii="Source Sans Pro" w:hAnsi="Source Sans Pro"/>
          <w:b/>
          <w:sz w:val="20"/>
          <w:u w:val="single"/>
        </w:rPr>
        <w:t xml:space="preserve"> tätigen Personals:</w:t>
      </w:r>
    </w:p>
    <w:p w14:paraId="136E3CCA" w14:textId="77777777" w:rsidR="00E3493A" w:rsidRPr="00E3493A" w:rsidRDefault="00E3493A" w:rsidP="00E3493A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Source Sans Pro" w:hAnsi="Source Sans Pro"/>
          <w:sz w:val="20"/>
        </w:rPr>
      </w:pPr>
      <w:r w:rsidRPr="00E3493A">
        <w:rPr>
          <w:rFonts w:ascii="Source Sans Pro" w:hAnsi="Source Sans Pro"/>
          <w:sz w:val="20"/>
        </w:rPr>
        <w:t>Vollzeit- und Teilzeitkräfte</w:t>
      </w:r>
    </w:p>
    <w:p w14:paraId="071EBDD2" w14:textId="77777777" w:rsidR="00E3493A" w:rsidRPr="00E3493A" w:rsidRDefault="00E3493A" w:rsidP="00E3493A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ource Sans Pro" w:hAnsi="Source Sans Pro"/>
          <w:sz w:val="20"/>
        </w:rPr>
      </w:pPr>
      <w:r w:rsidRPr="00E3493A">
        <w:rPr>
          <w:rFonts w:ascii="Source Sans Pro" w:hAnsi="Source Sans Pro"/>
          <w:sz w:val="20"/>
        </w:rPr>
        <w:t>Auszubildende, geringfügig Beschäftigte, FSJ/BFD</w:t>
      </w:r>
    </w:p>
    <w:p w14:paraId="4164C9C0" w14:textId="77777777" w:rsidR="00E3493A" w:rsidRPr="00E3493A" w:rsidRDefault="00E3493A" w:rsidP="00E3493A">
      <w:pPr>
        <w:numPr>
          <w:ilvl w:val="1"/>
          <w:numId w:val="10"/>
        </w:numPr>
        <w:spacing w:after="120" w:line="276" w:lineRule="auto"/>
        <w:ind w:left="1134" w:hanging="357"/>
        <w:contextualSpacing/>
        <w:jc w:val="both"/>
        <w:rPr>
          <w:rFonts w:ascii="Source Sans Pro" w:hAnsi="Source Sans Pro"/>
          <w:sz w:val="20"/>
        </w:rPr>
      </w:pPr>
      <w:r w:rsidRPr="00E3493A">
        <w:rPr>
          <w:rFonts w:ascii="Source Sans Pro" w:hAnsi="Source Sans Pro"/>
          <w:i/>
          <w:sz w:val="20"/>
        </w:rPr>
        <w:t>Führen Sie bitte bei beruflicher Qualifikation zusätzlich au</w:t>
      </w:r>
      <w:r w:rsidR="00D95AD8">
        <w:rPr>
          <w:rFonts w:ascii="Source Sans Pro" w:hAnsi="Source Sans Pro"/>
          <w:i/>
          <w:sz w:val="20"/>
        </w:rPr>
        <w:t xml:space="preserve">f, ob die Person Auszubildende/Auszubildender, geringfügig Beschäftigte/Beschäftigter </w:t>
      </w:r>
      <w:r w:rsidRPr="00E3493A">
        <w:rPr>
          <w:rFonts w:ascii="Source Sans Pro" w:hAnsi="Source Sans Pro"/>
          <w:i/>
          <w:sz w:val="20"/>
        </w:rPr>
        <w:t>ist oder als FSJ/BFD tätig ist.</w:t>
      </w:r>
    </w:p>
    <w:p w14:paraId="529CA7E3" w14:textId="77777777" w:rsidR="00E3493A" w:rsidRPr="00E3493A" w:rsidRDefault="00E3493A" w:rsidP="00D95AD8">
      <w:pPr>
        <w:spacing w:after="240" w:line="276" w:lineRule="auto"/>
        <w:ind w:left="425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  <w:u w:val="single"/>
        </w:rPr>
        <w:t>Bitte entsprechend der Vorlage vollständig ausfüllen und als Anlage dem Förderantrag beilegen.</w:t>
      </w:r>
      <w:r w:rsidRPr="00E3493A">
        <w:rPr>
          <w:rFonts w:ascii="Source Sans Pro" w:hAnsi="Source Sans Pro"/>
          <w:b/>
          <w:sz w:val="20"/>
        </w:rPr>
        <w:t xml:space="preserve"> Bei </w:t>
      </w:r>
      <w:r w:rsidR="00D95AD8">
        <w:rPr>
          <w:rFonts w:ascii="Source Sans Pro" w:hAnsi="Source Sans Pro"/>
          <w:b/>
          <w:sz w:val="20"/>
        </w:rPr>
        <w:br/>
        <w:t xml:space="preserve">der </w:t>
      </w:r>
      <w:r w:rsidRPr="00E3493A">
        <w:rPr>
          <w:rFonts w:ascii="Source Sans Pro" w:hAnsi="Source Sans Pro"/>
          <w:b/>
          <w:sz w:val="20"/>
        </w:rPr>
        <w:t xml:space="preserve">Verwendung von Abkürzungen geben Sie bitte eine </w:t>
      </w:r>
      <w:r w:rsidRPr="00E3493A">
        <w:rPr>
          <w:rFonts w:ascii="Source Sans Pro" w:hAnsi="Source Sans Pro"/>
          <w:b/>
          <w:sz w:val="20"/>
          <w:u w:val="single"/>
        </w:rPr>
        <w:t>Legende</w:t>
      </w:r>
      <w:r w:rsidRPr="00E3493A">
        <w:rPr>
          <w:rFonts w:ascii="Source Sans Pro" w:hAnsi="Source Sans Pro"/>
          <w:b/>
          <w:sz w:val="20"/>
        </w:rPr>
        <w:t xml:space="preserve"> dazu an.</w:t>
      </w:r>
    </w:p>
    <w:p w14:paraId="5EE180D6" w14:textId="77777777" w:rsidR="00D95AD8" w:rsidRPr="00FA310C" w:rsidRDefault="00E3493A" w:rsidP="00D95AD8">
      <w:pPr>
        <w:numPr>
          <w:ilvl w:val="0"/>
          <w:numId w:val="9"/>
        </w:numPr>
        <w:spacing w:before="240" w:after="120" w:line="276" w:lineRule="auto"/>
        <w:ind w:left="425" w:hanging="357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>Es besteht Einverständnis, dass die jeweilige Berufsgenossenschaft (BGW bzw. GUVV) dem Landkreis auf Anforderung erforderliche Auskünfte erteilt.</w:t>
      </w:r>
    </w:p>
    <w:p w14:paraId="0C1875A0" w14:textId="1911A5B9" w:rsidR="00E069D6" w:rsidRPr="00E069D6" w:rsidRDefault="00E069D6" w:rsidP="00E069D6">
      <w:pPr>
        <w:pStyle w:val="Listenabsatz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Source Sans Pro" w:hAnsi="Source Sans Pro"/>
          <w:b/>
          <w:sz w:val="20"/>
        </w:rPr>
      </w:pPr>
      <w:r w:rsidRPr="00E069D6">
        <w:rPr>
          <w:rFonts w:ascii="Source Sans Pro" w:hAnsi="Source Sans Pro"/>
          <w:b/>
          <w:sz w:val="20"/>
        </w:rPr>
        <w:t>Werden</w:t>
      </w:r>
      <w:r>
        <w:rPr>
          <w:rFonts w:ascii="Source Sans Pro" w:hAnsi="Source Sans Pro"/>
          <w:b/>
          <w:sz w:val="20"/>
        </w:rPr>
        <w:t>/Wurden</w:t>
      </w:r>
      <w:r w:rsidRPr="00E069D6">
        <w:rPr>
          <w:rFonts w:ascii="Source Sans Pro" w:hAnsi="Source Sans Pro"/>
          <w:b/>
          <w:sz w:val="20"/>
        </w:rPr>
        <w:t xml:space="preserve"> den Klientinnen und Klienten des ambulanten Pflegedienstes Investitionskosten in </w:t>
      </w:r>
      <w:r>
        <w:rPr>
          <w:rFonts w:ascii="Source Sans Pro" w:hAnsi="Source Sans Pro"/>
          <w:b/>
          <w:sz w:val="20"/>
        </w:rPr>
        <w:t xml:space="preserve">    </w:t>
      </w:r>
      <w:r w:rsidRPr="00E069D6">
        <w:rPr>
          <w:rFonts w:ascii="Source Sans Pro" w:hAnsi="Source Sans Pro"/>
          <w:b/>
          <w:sz w:val="20"/>
        </w:rPr>
        <w:t>Rechnung gestellt (Stichtag: 31.12.</w:t>
      </w:r>
      <w:r w:rsidR="000B36C1">
        <w:rPr>
          <w:rFonts w:ascii="Source Sans Pro" w:hAnsi="Source Sans Pro"/>
          <w:b/>
          <w:sz w:val="20"/>
        </w:rPr>
        <w:t>2024</w:t>
      </w:r>
      <w:r w:rsidRPr="00E069D6">
        <w:rPr>
          <w:rFonts w:ascii="Source Sans Pro" w:hAnsi="Source Sans Pro"/>
          <w:b/>
          <w:sz w:val="20"/>
        </w:rPr>
        <w:t>)?</w:t>
      </w:r>
    </w:p>
    <w:p w14:paraId="21653379" w14:textId="77777777" w:rsidR="00FA310C" w:rsidRPr="00E069D6" w:rsidRDefault="00F639C6" w:rsidP="00E069D6">
      <w:pPr>
        <w:pStyle w:val="Listenabsatz"/>
        <w:spacing w:after="120" w:line="276" w:lineRule="auto"/>
        <w:ind w:left="426"/>
        <w:jc w:val="both"/>
        <w:rPr>
          <w:rFonts w:ascii="Source Sans Pro" w:hAnsi="Source Sans Pro"/>
          <w:sz w:val="20"/>
        </w:rPr>
      </w:pPr>
      <w:sdt>
        <w:sdtPr>
          <w:rPr>
            <w:rFonts w:ascii="Source Sans Pro" w:eastAsia="MS Gothic" w:hAnsi="Source Sans Pro"/>
            <w:sz w:val="20"/>
            <w:shd w:val="clear" w:color="auto" w:fill="D9D9D9" w:themeFill="background1" w:themeFillShade="D9"/>
          </w:rPr>
          <w:id w:val="89563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10C" w:rsidRPr="00E069D6">
            <w:rPr>
              <w:rFonts w:ascii="Source Sans Pro" w:eastAsia="MS Gothic" w:hAnsi="Source Sans Pro" w:hint="eastAsia"/>
              <w:sz w:val="20"/>
              <w:shd w:val="clear" w:color="auto" w:fill="D9D9D9" w:themeFill="background1" w:themeFillShade="D9"/>
            </w:rPr>
            <w:t>☐</w:t>
          </w:r>
        </w:sdtContent>
      </w:sdt>
      <w:r w:rsidR="00FA310C" w:rsidRPr="00E069D6">
        <w:rPr>
          <w:rFonts w:ascii="Source Sans Pro" w:hAnsi="Source Sans Pro"/>
          <w:sz w:val="20"/>
          <w:shd w:val="clear" w:color="auto" w:fill="FFFFFF" w:themeFill="background1"/>
        </w:rPr>
        <w:tab/>
      </w:r>
      <w:r w:rsidR="00FA310C" w:rsidRPr="00E069D6">
        <w:rPr>
          <w:rFonts w:ascii="Source Sans Pro" w:hAnsi="Source Sans Pro"/>
          <w:sz w:val="20"/>
        </w:rPr>
        <w:t>nein</w:t>
      </w:r>
    </w:p>
    <w:p w14:paraId="42747336" w14:textId="77777777" w:rsidR="00FA310C" w:rsidRPr="00FA310C" w:rsidRDefault="00F639C6" w:rsidP="00FA310C">
      <w:pPr>
        <w:spacing w:after="120" w:line="276" w:lineRule="auto"/>
        <w:ind w:left="426"/>
        <w:jc w:val="both"/>
        <w:rPr>
          <w:rFonts w:ascii="Source Sans Pro" w:hAnsi="Source Sans Pro"/>
          <w:sz w:val="20"/>
          <w:shd w:val="clear" w:color="auto" w:fill="D9D9D9" w:themeFill="background1" w:themeFillShade="D9"/>
        </w:rPr>
      </w:pPr>
      <w:sdt>
        <w:sdtPr>
          <w:rPr>
            <w:rFonts w:ascii="Source Sans Pro" w:hAnsi="Source Sans Pro"/>
            <w:sz w:val="20"/>
            <w:shd w:val="clear" w:color="auto" w:fill="D9D9D9" w:themeFill="background1" w:themeFillShade="D9"/>
          </w:rPr>
          <w:id w:val="-76214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10C" w:rsidRPr="00E3493A">
            <w:rPr>
              <w:rFonts w:ascii="Source Sans Pro" w:eastAsia="MS Gothic" w:hAnsi="Source Sans Pro" w:hint="eastAsia"/>
              <w:sz w:val="20"/>
              <w:shd w:val="clear" w:color="auto" w:fill="D9D9D9" w:themeFill="background1" w:themeFillShade="D9"/>
            </w:rPr>
            <w:t>☐</w:t>
          </w:r>
        </w:sdtContent>
      </w:sdt>
      <w:r w:rsidR="00FA310C" w:rsidRPr="00E3493A">
        <w:rPr>
          <w:rFonts w:ascii="Source Sans Pro" w:hAnsi="Source Sans Pro"/>
          <w:sz w:val="20"/>
          <w:shd w:val="clear" w:color="auto" w:fill="FFFFFF" w:themeFill="background1"/>
        </w:rPr>
        <w:tab/>
      </w:r>
      <w:r w:rsidR="00FA310C" w:rsidRPr="00E3493A">
        <w:rPr>
          <w:rFonts w:ascii="Source Sans Pro" w:hAnsi="Source Sans Pro"/>
          <w:sz w:val="20"/>
        </w:rPr>
        <w:t>ja</w:t>
      </w:r>
    </w:p>
    <w:p w14:paraId="0874B8AF" w14:textId="03392490" w:rsidR="00FA310C" w:rsidRPr="00E3493A" w:rsidRDefault="00FA310C" w:rsidP="00FA310C">
      <w:pPr>
        <w:spacing w:after="120" w:line="276" w:lineRule="auto"/>
        <w:ind w:left="426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 xml:space="preserve">wenn ja, </w:t>
      </w:r>
      <w:r>
        <w:rPr>
          <w:rFonts w:ascii="Source Sans Pro" w:hAnsi="Source Sans Pro"/>
          <w:b/>
          <w:sz w:val="20"/>
        </w:rPr>
        <w:t>in welcher Höhe</w:t>
      </w:r>
      <w:r w:rsidR="00A96090">
        <w:rPr>
          <w:rFonts w:ascii="Source Sans Pro" w:hAnsi="Source Sans Pro"/>
          <w:b/>
          <w:sz w:val="20"/>
        </w:rPr>
        <w:t xml:space="preserve"> (in Prozent)</w:t>
      </w:r>
      <w:r w:rsidR="007A22D7">
        <w:rPr>
          <w:rFonts w:ascii="Source Sans Pro" w:hAnsi="Source Sans Pro"/>
          <w:b/>
          <w:sz w:val="20"/>
        </w:rPr>
        <w:t>?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424"/>
        <w:gridCol w:w="4424"/>
      </w:tblGrid>
      <w:tr w:rsidR="00FA310C" w:rsidRPr="00E3493A" w14:paraId="3EE42E7F" w14:textId="77777777" w:rsidTr="00FA310C">
        <w:trPr>
          <w:trHeight w:val="235"/>
        </w:trPr>
        <w:sdt>
          <w:sdtPr>
            <w:rPr>
              <w:rFonts w:ascii="Source Sans Pro" w:hAnsi="Source Sans Pro"/>
              <w:sz w:val="20"/>
              <w:shd w:val="clear" w:color="auto" w:fill="D9D9D9" w:themeFill="background1" w:themeFillShade="D9"/>
            </w:rPr>
            <w:id w:val="1040017901"/>
            <w:placeholder>
              <w:docPart w:val="1C6C12740EF7424AADF8861EF7E36842"/>
            </w:placeholder>
            <w:showingPlcHdr/>
            <w:text/>
          </w:sdtPr>
          <w:sdtEndPr/>
          <w:sdtContent>
            <w:tc>
              <w:tcPr>
                <w:tcW w:w="44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00DDD1CB" w14:textId="77777777" w:rsidR="00FA310C" w:rsidRPr="00E3493A" w:rsidRDefault="00E069D6" w:rsidP="007A22D7">
                <w:pPr>
                  <w:spacing w:after="120" w:line="276" w:lineRule="auto"/>
                  <w:jc w:val="right"/>
                  <w:rPr>
                    <w:rFonts w:ascii="Source Sans Pro" w:hAnsi="Source Sans Pro"/>
                    <w:sz w:val="20"/>
                    <w:shd w:val="clear" w:color="auto" w:fill="D9D9D9" w:themeFill="background1" w:themeFillShade="D9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5FF68" w14:textId="77777777" w:rsidR="00FA310C" w:rsidRDefault="00FA310C" w:rsidP="00FA310C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Prozent</w:t>
            </w:r>
          </w:p>
        </w:tc>
      </w:tr>
    </w:tbl>
    <w:p w14:paraId="52D88ACA" w14:textId="77777777" w:rsidR="00FA310C" w:rsidRPr="00FA310C" w:rsidRDefault="00FA310C" w:rsidP="00FA310C">
      <w:pPr>
        <w:spacing w:before="240" w:line="276" w:lineRule="auto"/>
        <w:jc w:val="both"/>
        <w:rPr>
          <w:rFonts w:ascii="Source Sans Pro" w:hAnsi="Source Sans Pro"/>
          <w:sz w:val="20"/>
        </w:rPr>
      </w:pPr>
    </w:p>
    <w:p w14:paraId="58513A41" w14:textId="77777777" w:rsidR="00E3493A" w:rsidRPr="00E3493A" w:rsidRDefault="00E3493A" w:rsidP="00E3493A">
      <w:pPr>
        <w:numPr>
          <w:ilvl w:val="0"/>
          <w:numId w:val="9"/>
        </w:numPr>
        <w:spacing w:before="240" w:line="276" w:lineRule="auto"/>
        <w:ind w:left="425" w:hanging="357"/>
        <w:jc w:val="both"/>
        <w:rPr>
          <w:rFonts w:ascii="Source Sans Pro" w:hAnsi="Source Sans Pro"/>
          <w:i/>
          <w:sz w:val="20"/>
        </w:rPr>
      </w:pPr>
      <w:bookmarkStart w:id="2" w:name="_GoBack"/>
      <w:r w:rsidRPr="00E3493A">
        <w:rPr>
          <w:rFonts w:ascii="Source Sans Pro" w:hAnsi="Source Sans Pro"/>
          <w:b/>
          <w:sz w:val="20"/>
        </w:rPr>
        <w:lastRenderedPageBreak/>
        <w:t>Welche Gemeinden/Ortsteile bedient der ambulante Pflegedienst?</w:t>
      </w:r>
    </w:p>
    <w:bookmarkEnd w:id="2"/>
    <w:p w14:paraId="3F34A568" w14:textId="77777777" w:rsidR="00E3493A" w:rsidRPr="00E3493A" w:rsidRDefault="00E3493A" w:rsidP="00E3493A">
      <w:pPr>
        <w:spacing w:after="120" w:line="276" w:lineRule="auto"/>
        <w:ind w:firstLine="425"/>
        <w:jc w:val="both"/>
        <w:rPr>
          <w:rFonts w:ascii="Source Sans Pro" w:hAnsi="Source Sans Pro"/>
          <w:i/>
          <w:sz w:val="20"/>
        </w:rPr>
      </w:pPr>
      <w:r w:rsidRPr="00E3493A">
        <w:rPr>
          <w:rFonts w:ascii="Source Sans Pro" w:hAnsi="Source Sans Pro"/>
          <w:i/>
          <w:sz w:val="20"/>
        </w:rPr>
        <w:t>(Die Angaben sind relevant für eine Übersicht zur flächendeckenden Versorgung im Landkreis.)</w:t>
      </w:r>
    </w:p>
    <w:tbl>
      <w:tblPr>
        <w:tblStyle w:val="Tabellenraster"/>
        <w:tblW w:w="9213" w:type="dxa"/>
        <w:tblInd w:w="421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3"/>
      </w:tblGrid>
      <w:tr w:rsidR="00E3493A" w:rsidRPr="00E3493A" w14:paraId="7210D0A4" w14:textId="77777777" w:rsidTr="00E3493A">
        <w:trPr>
          <w:trHeight w:val="3330"/>
        </w:trPr>
        <w:tc>
          <w:tcPr>
            <w:tcW w:w="9213" w:type="dxa"/>
            <w:shd w:val="clear" w:color="auto" w:fill="D9D9D9" w:themeFill="background1" w:themeFillShade="D9"/>
          </w:tcPr>
          <w:p w14:paraId="0F3791BA" w14:textId="77777777" w:rsidR="00A968B8" w:rsidRDefault="00F639C6" w:rsidP="00E069D6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346450328"/>
                <w:placeholder>
                  <w:docPart w:val="8CECF71672B348F39AC4CA334A497A90"/>
                </w:placeholder>
                <w:showingPlcHdr/>
                <w:text/>
              </w:sdtPr>
              <w:sdtEndPr/>
              <w:sdtContent>
                <w:r w:rsidR="00FA310C" w:rsidRPr="00540AFC">
                  <w:rPr>
                    <w:rFonts w:ascii="Source Sans Pro" w:hAnsi="Source Sans Pro"/>
                    <w:vanish/>
                    <w:color w:val="808080"/>
                    <w:sz w:val="20"/>
                  </w:rPr>
                  <w:t>Klicken oder tippen Sie hier, um Text einzugeben.</w:t>
                </w:r>
              </w:sdtContent>
            </w:sdt>
            <w:r w:rsidR="00FA310C">
              <w:rPr>
                <w:rFonts w:ascii="Source Sans Pro" w:hAnsi="Source Sans Pro"/>
                <w:sz w:val="20"/>
              </w:rPr>
              <w:t xml:space="preserve"> </w:t>
            </w:r>
          </w:p>
          <w:p w14:paraId="1F1A3FEB" w14:textId="4C771398" w:rsidR="00FC38A7" w:rsidRDefault="00F639C6" w:rsidP="00E069D6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110022333"/>
                <w:placeholder>
                  <w:docPart w:val="BFBA96B4A71647DFA8730C1A533B8BAA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  <w:p w14:paraId="4D12E47A" w14:textId="77777777" w:rsidR="00FC38A7" w:rsidRDefault="00F639C6" w:rsidP="00E069D6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65647040"/>
                <w:placeholder>
                  <w:docPart w:val="AC06911A2FF746C187F56CACC5257A8D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  <w:p w14:paraId="68D3E872" w14:textId="77777777" w:rsidR="00FC38A7" w:rsidRDefault="00F639C6" w:rsidP="00FC38A7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2025203839"/>
                <w:placeholder>
                  <w:docPart w:val="3E17F64D90D44299965B1D5F6401E4E1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  <w:p w14:paraId="24894C3C" w14:textId="77777777" w:rsidR="00FC38A7" w:rsidRDefault="00F639C6" w:rsidP="00FC38A7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-1404216745"/>
                <w:placeholder>
                  <w:docPart w:val="B5B193A921C54E77B8329D41D591F247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  <w:p w14:paraId="423E6613" w14:textId="77777777" w:rsidR="00FC38A7" w:rsidRDefault="00F639C6" w:rsidP="00FC38A7">
            <w:pPr>
              <w:spacing w:after="120" w:line="276" w:lineRule="auto"/>
              <w:rPr>
                <w:rFonts w:ascii="Source Sans Pro" w:hAnsi="Source Sans Pro"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1359547988"/>
                <w:placeholder>
                  <w:docPart w:val="3F090C93CAD345F4850EC7142E38940F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  <w:p w14:paraId="6EDEBD4B" w14:textId="77777777" w:rsidR="00FC38A7" w:rsidRPr="00E3493A" w:rsidRDefault="00F639C6" w:rsidP="00FC38A7">
            <w:pPr>
              <w:spacing w:after="120" w:line="276" w:lineRule="auto"/>
              <w:rPr>
                <w:rFonts w:ascii="Source Sans Pro" w:hAnsi="Source Sans Pro"/>
                <w:i/>
                <w:sz w:val="20"/>
              </w:rPr>
            </w:pPr>
            <w:sdt>
              <w:sdtPr>
                <w:rPr>
                  <w:rFonts w:ascii="Source Sans Pro" w:hAnsi="Source Sans Pro"/>
                  <w:sz w:val="20"/>
                </w:rPr>
                <w:id w:val="1191416839"/>
                <w:placeholder>
                  <w:docPart w:val="DB8A8913F52B494D98DA9363A733BC7B"/>
                </w:placeholder>
                <w:showingPlcHdr/>
                <w:text/>
              </w:sdtPr>
              <w:sdtEndPr/>
              <w:sdtContent>
                <w:r w:rsidR="00FC38A7"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sdtContent>
            </w:sdt>
          </w:p>
        </w:tc>
      </w:tr>
    </w:tbl>
    <w:p w14:paraId="0A212116" w14:textId="77777777" w:rsidR="00361BAA" w:rsidRDefault="00361BAA" w:rsidP="00E3493A">
      <w:pPr>
        <w:spacing w:after="120" w:line="276" w:lineRule="auto"/>
        <w:ind w:left="425"/>
        <w:jc w:val="both"/>
        <w:rPr>
          <w:rFonts w:ascii="Source Sans Pro" w:hAnsi="Source Sans Pro"/>
          <w:b/>
          <w:sz w:val="20"/>
        </w:rPr>
      </w:pPr>
    </w:p>
    <w:p w14:paraId="33FF060F" w14:textId="77777777" w:rsidR="00E3493A" w:rsidRPr="00E3493A" w:rsidRDefault="00E3493A" w:rsidP="00E3493A">
      <w:pPr>
        <w:spacing w:after="120" w:line="276" w:lineRule="auto"/>
        <w:ind w:left="425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>Sind Änderungen am Versorgungsgebiet des ambulanten Pflegedienstes in der Zukunft geplant?</w:t>
      </w:r>
    </w:p>
    <w:p w14:paraId="599848B6" w14:textId="77777777" w:rsidR="00E3493A" w:rsidRPr="00E3493A" w:rsidRDefault="00F639C6" w:rsidP="00FA310C">
      <w:pPr>
        <w:spacing w:after="120" w:line="276" w:lineRule="auto"/>
        <w:ind w:left="425"/>
        <w:jc w:val="both"/>
        <w:rPr>
          <w:rFonts w:ascii="Source Sans Pro" w:hAnsi="Source Sans Pro"/>
          <w:sz w:val="20"/>
        </w:rPr>
      </w:pPr>
      <w:sdt>
        <w:sdtPr>
          <w:rPr>
            <w:rFonts w:ascii="Source Sans Pro" w:hAnsi="Source Sans Pro"/>
            <w:sz w:val="20"/>
            <w:shd w:val="clear" w:color="auto" w:fill="D9D9D9" w:themeFill="background1" w:themeFillShade="D9"/>
          </w:rPr>
          <w:id w:val="64301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3A" w:rsidRPr="00E3493A">
            <w:rPr>
              <w:rFonts w:ascii="Source Sans Pro" w:eastAsia="MS Gothic" w:hAnsi="Source Sans Pro" w:hint="eastAsia"/>
              <w:sz w:val="20"/>
              <w:shd w:val="clear" w:color="auto" w:fill="D9D9D9" w:themeFill="background1" w:themeFillShade="D9"/>
            </w:rPr>
            <w:t>☐</w:t>
          </w:r>
        </w:sdtContent>
      </w:sdt>
      <w:r w:rsidR="00E3493A" w:rsidRPr="00E3493A">
        <w:rPr>
          <w:rFonts w:ascii="Source Sans Pro" w:hAnsi="Source Sans Pro"/>
          <w:sz w:val="20"/>
          <w:shd w:val="clear" w:color="auto" w:fill="FFFFFF" w:themeFill="background1"/>
        </w:rPr>
        <w:tab/>
      </w:r>
      <w:r w:rsidR="00E3493A" w:rsidRPr="00E3493A">
        <w:rPr>
          <w:rFonts w:ascii="Source Sans Pro" w:hAnsi="Source Sans Pro"/>
          <w:sz w:val="20"/>
        </w:rPr>
        <w:t>nein</w:t>
      </w:r>
    </w:p>
    <w:p w14:paraId="422A5119" w14:textId="77777777" w:rsidR="00E3493A" w:rsidRPr="00E3493A" w:rsidRDefault="00F639C6" w:rsidP="00E3493A">
      <w:pPr>
        <w:spacing w:after="120" w:line="276" w:lineRule="auto"/>
        <w:ind w:left="426"/>
        <w:jc w:val="both"/>
        <w:rPr>
          <w:rFonts w:ascii="Source Sans Pro" w:hAnsi="Source Sans Pro"/>
          <w:sz w:val="20"/>
          <w:shd w:val="clear" w:color="auto" w:fill="D9D9D9" w:themeFill="background1" w:themeFillShade="D9"/>
        </w:rPr>
      </w:pPr>
      <w:sdt>
        <w:sdtPr>
          <w:rPr>
            <w:rFonts w:ascii="Source Sans Pro" w:hAnsi="Source Sans Pro"/>
            <w:sz w:val="20"/>
            <w:shd w:val="clear" w:color="auto" w:fill="D9D9D9" w:themeFill="background1" w:themeFillShade="D9"/>
          </w:rPr>
          <w:id w:val="15165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3A" w:rsidRPr="00E3493A">
            <w:rPr>
              <w:rFonts w:ascii="Source Sans Pro" w:eastAsia="MS Gothic" w:hAnsi="Source Sans Pro" w:hint="eastAsia"/>
              <w:sz w:val="20"/>
              <w:shd w:val="clear" w:color="auto" w:fill="D9D9D9" w:themeFill="background1" w:themeFillShade="D9"/>
            </w:rPr>
            <w:t>☐</w:t>
          </w:r>
        </w:sdtContent>
      </w:sdt>
      <w:r w:rsidR="00E3493A" w:rsidRPr="00E3493A">
        <w:rPr>
          <w:rFonts w:ascii="Source Sans Pro" w:hAnsi="Source Sans Pro"/>
          <w:sz w:val="20"/>
          <w:shd w:val="clear" w:color="auto" w:fill="FFFFFF" w:themeFill="background1"/>
        </w:rPr>
        <w:tab/>
      </w:r>
      <w:r w:rsidR="00E3493A" w:rsidRPr="00E3493A">
        <w:rPr>
          <w:rFonts w:ascii="Source Sans Pro" w:hAnsi="Source Sans Pro"/>
          <w:sz w:val="20"/>
        </w:rPr>
        <w:t>ja</w:t>
      </w:r>
    </w:p>
    <w:p w14:paraId="6C7603E5" w14:textId="77777777" w:rsidR="00E3493A" w:rsidRPr="00E3493A" w:rsidRDefault="00E3493A" w:rsidP="00E3493A">
      <w:pPr>
        <w:spacing w:after="120" w:line="276" w:lineRule="auto"/>
        <w:ind w:left="426"/>
        <w:jc w:val="both"/>
        <w:rPr>
          <w:rFonts w:ascii="Source Sans Pro" w:hAnsi="Source Sans Pro"/>
          <w:b/>
          <w:sz w:val="20"/>
        </w:rPr>
      </w:pPr>
      <w:r w:rsidRPr="00E3493A">
        <w:rPr>
          <w:rFonts w:ascii="Source Sans Pro" w:hAnsi="Source Sans Pro"/>
          <w:b/>
          <w:sz w:val="20"/>
        </w:rPr>
        <w:t>wenn ja, ab wann soll welche Gemeinde/Ortsteil aufgegeben bzw. neu bedient werden?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9213"/>
      </w:tblGrid>
      <w:tr w:rsidR="00E3493A" w:rsidRPr="00E3493A" w14:paraId="06854434" w14:textId="77777777" w:rsidTr="00FA310C">
        <w:sdt>
          <w:sdtPr>
            <w:rPr>
              <w:rFonts w:ascii="Source Sans Pro" w:hAnsi="Source Sans Pro"/>
              <w:sz w:val="20"/>
              <w:shd w:val="clear" w:color="auto" w:fill="D9D9D9" w:themeFill="background1" w:themeFillShade="D9"/>
            </w:rPr>
            <w:id w:val="-1875612333"/>
            <w:placeholder>
              <w:docPart w:val="EF066090441C4A86A749A315924344E9"/>
            </w:placeholder>
            <w:showingPlcHdr/>
            <w:text/>
          </w:sdtPr>
          <w:sdtEndPr/>
          <w:sdtContent>
            <w:tc>
              <w:tcPr>
                <w:tcW w:w="92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068063E7" w14:textId="77777777" w:rsidR="00E3493A" w:rsidRPr="00E3493A" w:rsidRDefault="00E069D6" w:rsidP="00E069D6">
                <w:pPr>
                  <w:spacing w:after="120" w:line="276" w:lineRule="auto"/>
                  <w:rPr>
                    <w:rFonts w:ascii="Source Sans Pro" w:hAnsi="Source Sans Pro"/>
                    <w:sz w:val="20"/>
                    <w:shd w:val="clear" w:color="auto" w:fill="D9D9D9" w:themeFill="background1" w:themeFillShade="D9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14:paraId="4196239B" w14:textId="77777777" w:rsidR="00E3493A" w:rsidRPr="00E3493A" w:rsidRDefault="00E3493A" w:rsidP="00E3493A">
      <w:pPr>
        <w:spacing w:after="120" w:line="276" w:lineRule="auto"/>
        <w:ind w:left="426"/>
        <w:jc w:val="both"/>
        <w:rPr>
          <w:rFonts w:ascii="Source Sans Pro" w:hAnsi="Source Sans Pro"/>
          <w:sz w:val="20"/>
          <w:shd w:val="clear" w:color="auto" w:fill="D9D9D9" w:themeFill="background1" w:themeFillShade="D9"/>
        </w:rPr>
      </w:pPr>
    </w:p>
    <w:p w14:paraId="37E0CB4C" w14:textId="77777777" w:rsidR="00E3493A" w:rsidRPr="00E3493A" w:rsidRDefault="00E3493A" w:rsidP="00E3493A">
      <w:pPr>
        <w:spacing w:after="120" w:line="276" w:lineRule="auto"/>
        <w:ind w:left="426"/>
        <w:jc w:val="both"/>
        <w:rPr>
          <w:rFonts w:ascii="Source Sans Pro" w:hAnsi="Source Sans Pro"/>
          <w:sz w:val="20"/>
          <w:shd w:val="clear" w:color="auto" w:fill="D9D9D9" w:themeFill="background1" w:themeFillShade="D9"/>
        </w:rPr>
      </w:pPr>
    </w:p>
    <w:p w14:paraId="45E40238" w14:textId="77777777" w:rsidR="00E3493A" w:rsidRPr="00E3493A" w:rsidRDefault="00E3493A" w:rsidP="00E3493A">
      <w:pPr>
        <w:tabs>
          <w:tab w:val="left" w:pos="426"/>
        </w:tabs>
        <w:spacing w:after="120" w:line="276" w:lineRule="auto"/>
        <w:jc w:val="both"/>
        <w:rPr>
          <w:rFonts w:ascii="Source Sans Pro" w:hAnsi="Source Sans Pro" w:cs="Arial"/>
          <w:sz w:val="20"/>
        </w:rPr>
      </w:pPr>
      <w:r w:rsidRPr="00E3493A">
        <w:rPr>
          <w:rFonts w:ascii="Source Sans Pro" w:hAnsi="Source Sans Pro" w:cs="Arial"/>
          <w:sz w:val="20"/>
        </w:rPr>
        <w:t>Für die Richtigkeit und Vollständigkeit der Angaben</w:t>
      </w:r>
    </w:p>
    <w:p w14:paraId="5735EF7D" w14:textId="77777777" w:rsidR="00E3493A" w:rsidRPr="00E3493A" w:rsidRDefault="00E3493A" w:rsidP="00E3493A">
      <w:pPr>
        <w:tabs>
          <w:tab w:val="left" w:pos="426"/>
        </w:tabs>
        <w:spacing w:after="120" w:line="276" w:lineRule="auto"/>
        <w:jc w:val="both"/>
        <w:rPr>
          <w:rFonts w:ascii="Source Sans Pro" w:hAnsi="Source Sans Pro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E3493A" w:rsidRPr="00E3493A" w14:paraId="0EBD3F45" w14:textId="77777777" w:rsidTr="00E3493A">
        <w:sdt>
          <w:sdtPr>
            <w:rPr>
              <w:rFonts w:ascii="Source Sans Pro" w:hAnsi="Source Sans Pro" w:cs="Arial"/>
              <w:sz w:val="20"/>
            </w:rPr>
            <w:id w:val="-12871175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4B3183BF" w14:textId="77777777" w:rsidR="00E3493A" w:rsidRPr="00E3493A" w:rsidRDefault="00E069D6" w:rsidP="00E069D6">
                <w:pPr>
                  <w:tabs>
                    <w:tab w:val="left" w:pos="426"/>
                  </w:tabs>
                  <w:spacing w:after="120" w:line="276" w:lineRule="auto"/>
                  <w:jc w:val="both"/>
                  <w:rPr>
                    <w:rFonts w:ascii="Source Sans Pro" w:hAnsi="Source Sans Pro" w:cs="Arial"/>
                    <w:sz w:val="20"/>
                  </w:rPr>
                </w:pPr>
                <w:r w:rsidRPr="00E069D6">
                  <w:rPr>
                    <w:rStyle w:val="Platzhaltertext"/>
                    <w:rFonts w:ascii="Source Sans Pro" w:hAnsi="Source Sans Pro"/>
                    <w:sz w:val="20"/>
                  </w:rPr>
                  <w:t>Klicken oder tippen Sie hier, um Text einzugeben.</w:t>
                </w:r>
              </w:p>
            </w:tc>
          </w:sdtContent>
        </w:sdt>
        <w:tc>
          <w:tcPr>
            <w:tcW w:w="1134" w:type="dxa"/>
          </w:tcPr>
          <w:p w14:paraId="45982176" w14:textId="77777777" w:rsidR="00E3493A" w:rsidRPr="00E3493A" w:rsidRDefault="00E3493A" w:rsidP="00E3493A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4874FE" w14:textId="77777777" w:rsidR="00E3493A" w:rsidRPr="00E3493A" w:rsidRDefault="00E3493A" w:rsidP="00E3493A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="Source Sans Pro" w:hAnsi="Source Sans Pro" w:cs="Arial"/>
                <w:sz w:val="20"/>
              </w:rPr>
            </w:pPr>
          </w:p>
        </w:tc>
      </w:tr>
      <w:tr w:rsidR="00E3493A" w:rsidRPr="00E3493A" w14:paraId="42EEB1A3" w14:textId="77777777" w:rsidTr="00E3493A">
        <w:tc>
          <w:tcPr>
            <w:tcW w:w="4253" w:type="dxa"/>
            <w:tcBorders>
              <w:top w:val="single" w:sz="4" w:space="0" w:color="auto"/>
            </w:tcBorders>
          </w:tcPr>
          <w:p w14:paraId="0D30EB73" w14:textId="77777777" w:rsidR="00E3493A" w:rsidRPr="00E3493A" w:rsidRDefault="00E3493A" w:rsidP="00E3493A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="Source Sans Pro" w:hAnsi="Source Sans Pro" w:cs="Arial"/>
                <w:sz w:val="20"/>
              </w:rPr>
            </w:pPr>
            <w:r w:rsidRPr="00E3493A">
              <w:rPr>
                <w:rFonts w:ascii="Source Sans Pro" w:hAnsi="Source Sans Pro" w:cs="Arial"/>
                <w:sz w:val="20"/>
              </w:rPr>
              <w:t>Ort, Datum</w:t>
            </w:r>
          </w:p>
        </w:tc>
        <w:tc>
          <w:tcPr>
            <w:tcW w:w="1134" w:type="dxa"/>
          </w:tcPr>
          <w:p w14:paraId="28C542CA" w14:textId="77777777" w:rsidR="00E3493A" w:rsidRPr="00E3493A" w:rsidRDefault="00E3493A" w:rsidP="00E3493A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="Source Sans Pro" w:hAnsi="Source Sans Pro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2A01913" w14:textId="77777777" w:rsidR="00E3493A" w:rsidRPr="00E3493A" w:rsidRDefault="00E3493A" w:rsidP="00E3493A">
            <w:pPr>
              <w:tabs>
                <w:tab w:val="left" w:pos="426"/>
              </w:tabs>
              <w:spacing w:after="120" w:line="276" w:lineRule="auto"/>
              <w:jc w:val="both"/>
              <w:rPr>
                <w:rFonts w:ascii="Source Sans Pro" w:hAnsi="Source Sans Pro" w:cs="Arial"/>
                <w:sz w:val="20"/>
              </w:rPr>
            </w:pPr>
            <w:r w:rsidRPr="00E3493A">
              <w:rPr>
                <w:rFonts w:ascii="Source Sans Pro" w:hAnsi="Source Sans Pro" w:cs="Arial"/>
                <w:sz w:val="20"/>
              </w:rPr>
              <w:t>Unterschrift</w:t>
            </w:r>
          </w:p>
        </w:tc>
      </w:tr>
    </w:tbl>
    <w:p w14:paraId="5A219BD8" w14:textId="77777777" w:rsidR="00E3493A" w:rsidRPr="00E3493A" w:rsidRDefault="00E3493A" w:rsidP="00E3493A">
      <w:pPr>
        <w:spacing w:after="120" w:line="276" w:lineRule="auto"/>
        <w:jc w:val="both"/>
        <w:rPr>
          <w:rFonts w:ascii="Source Sans Pro" w:hAnsi="Source Sans Pro"/>
          <w:sz w:val="20"/>
        </w:rPr>
      </w:pPr>
    </w:p>
    <w:p w14:paraId="5664A14F" w14:textId="77777777" w:rsidR="00E53F8C" w:rsidRPr="00E3493A" w:rsidRDefault="00E3493A" w:rsidP="00EE45FD">
      <w:pPr>
        <w:pStyle w:val="1LRAText"/>
      </w:pPr>
      <w:r w:rsidRPr="00E349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0AA4F6" wp14:editId="42674E81">
                <wp:simplePos x="0" y="0"/>
                <wp:positionH relativeFrom="column">
                  <wp:posOffset>-720090</wp:posOffset>
                </wp:positionH>
                <wp:positionV relativeFrom="page">
                  <wp:posOffset>3780155</wp:posOffset>
                </wp:positionV>
                <wp:extent cx="317500" cy="0"/>
                <wp:effectExtent l="0" t="0" r="25400" b="1905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619A1" id="Gerader Verbinde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6.7pt,297.65pt" to="-31.7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" strokecolor="#4579b8 [3044]">
                <o:lock v:ext="edit" shapetype="f"/>
                <w10:wrap anchory="page"/>
                <w10:anchorlock/>
              </v:line>
            </w:pict>
          </mc:Fallback>
        </mc:AlternateContent>
      </w:r>
    </w:p>
    <w:p w14:paraId="6D8D267E" w14:textId="77777777" w:rsidR="00B54BA1" w:rsidRPr="00E3493A" w:rsidRDefault="00E3493A" w:rsidP="00EE45FD">
      <w:pPr>
        <w:pStyle w:val="1LRAText"/>
      </w:pPr>
      <w:r w:rsidRPr="00E349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03B7C3D" wp14:editId="5519EDAD">
                <wp:simplePos x="0" y="0"/>
                <wp:positionH relativeFrom="column">
                  <wp:posOffset>-720090</wp:posOffset>
                </wp:positionH>
                <wp:positionV relativeFrom="page">
                  <wp:posOffset>5358765</wp:posOffset>
                </wp:positionV>
                <wp:extent cx="317500" cy="0"/>
                <wp:effectExtent l="0" t="0" r="25400" b="19050"/>
                <wp:wrapNone/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59C2B" id="Gerader Verbinde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6.7pt,421.95pt" to="-31.7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" strokecolor="#4579b8 [3044]">
                <o:lock v:ext="edit" shapetype="f"/>
                <w10:wrap anchory="page"/>
                <w10:anchorlock/>
              </v:line>
            </w:pict>
          </mc:Fallback>
        </mc:AlternateContent>
      </w:r>
    </w:p>
    <w:sectPr w:rsidR="00B54BA1" w:rsidRPr="00E3493A" w:rsidSect="00B54BA1">
      <w:type w:val="continuous"/>
      <w:pgSz w:w="11906" w:h="16838" w:code="9"/>
      <w:pgMar w:top="-1134" w:right="1133" w:bottom="1134" w:left="1134" w:header="720" w:footer="1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9141" w14:textId="77777777" w:rsidR="00E3493A" w:rsidRDefault="00E3493A">
      <w:r>
        <w:separator/>
      </w:r>
    </w:p>
  </w:endnote>
  <w:endnote w:type="continuationSeparator" w:id="0">
    <w:p w14:paraId="091622D8" w14:textId="77777777" w:rsidR="00E3493A" w:rsidRDefault="00E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E4F3" w14:textId="77777777" w:rsidR="00472B64" w:rsidRDefault="00472B6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6B175D" w14:textId="77777777" w:rsidR="00472B64" w:rsidRDefault="00472B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7F86" w14:textId="5AD8EE0D" w:rsidR="00472B64" w:rsidRPr="00DE7FB6" w:rsidRDefault="00472B64" w:rsidP="00A77D74">
    <w:pPr>
      <w:pStyle w:val="Fuzeile"/>
      <w:framePr w:h="678" w:hRule="exact" w:wrap="around" w:vAnchor="text" w:hAnchor="margin" w:xAlign="right" w:y="-320"/>
      <w:rPr>
        <w:rStyle w:val="Seitenzahl"/>
        <w:rFonts w:ascii="Source Sans Pro" w:hAnsi="Source Sans Pro"/>
        <w:sz w:val="20"/>
      </w:rPr>
    </w:pPr>
    <w:r w:rsidRPr="00DE7FB6">
      <w:rPr>
        <w:rStyle w:val="Seitenzahl"/>
        <w:rFonts w:ascii="Source Sans Pro" w:hAnsi="Source Sans Pro"/>
        <w:sz w:val="20"/>
      </w:rPr>
      <w:fldChar w:fldCharType="begin"/>
    </w:r>
    <w:r w:rsidRPr="00DE7FB6">
      <w:rPr>
        <w:rStyle w:val="Seitenzahl"/>
        <w:rFonts w:ascii="Source Sans Pro" w:hAnsi="Source Sans Pro"/>
        <w:sz w:val="20"/>
      </w:rPr>
      <w:instrText xml:space="preserve">PAGE  </w:instrText>
    </w:r>
    <w:r w:rsidRPr="00DE7FB6">
      <w:rPr>
        <w:rStyle w:val="Seitenzahl"/>
        <w:rFonts w:ascii="Source Sans Pro" w:hAnsi="Source Sans Pro"/>
        <w:sz w:val="20"/>
      </w:rPr>
      <w:fldChar w:fldCharType="separate"/>
    </w:r>
    <w:r w:rsidR="00F639C6">
      <w:rPr>
        <w:rStyle w:val="Seitenzahl"/>
        <w:rFonts w:ascii="Source Sans Pro" w:hAnsi="Source Sans Pro"/>
        <w:noProof/>
        <w:sz w:val="20"/>
      </w:rPr>
      <w:t>3</w:t>
    </w:r>
    <w:r w:rsidRPr="00DE7FB6">
      <w:rPr>
        <w:rStyle w:val="Seitenzahl"/>
        <w:rFonts w:ascii="Source Sans Pro" w:hAnsi="Source Sans Pro"/>
        <w:sz w:val="20"/>
      </w:rPr>
      <w:fldChar w:fldCharType="end"/>
    </w:r>
  </w:p>
  <w:p w14:paraId="69DB023B" w14:textId="77777777" w:rsidR="00472B64" w:rsidRDefault="00472B6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AEBB" w14:textId="77777777" w:rsidR="00472B64" w:rsidRPr="00E3493A" w:rsidRDefault="000C0538" w:rsidP="00E3493A">
    <w:pPr>
      <w:rPr>
        <w:rFonts w:eastAsia="Arial Unicode MS" w:cs="Arial"/>
        <w:szCs w:val="22"/>
        <w:lang w:val="en-US" w:eastAsia="en-US"/>
      </w:rPr>
    </w:pPr>
    <w:r w:rsidRPr="00C86BF2">
      <w:rPr>
        <w:rFonts w:eastAsia="Arial Unicode MS" w:cs="Arial"/>
        <w:noProof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E72F72" wp14:editId="6B13EA93">
              <wp:simplePos x="0" y="0"/>
              <wp:positionH relativeFrom="column">
                <wp:posOffset>0</wp:posOffset>
              </wp:positionH>
              <wp:positionV relativeFrom="page">
                <wp:posOffset>360045</wp:posOffset>
              </wp:positionV>
              <wp:extent cx="6120000" cy="0"/>
              <wp:effectExtent l="0" t="0" r="33655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74659" id="Gerader Verbinde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28.35pt" to="481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" strokecolor="black [3213]">
              <w10:wrap anchory="page"/>
            </v:line>
          </w:pict>
        </mc:Fallback>
      </mc:AlternateContent>
    </w:r>
    <w:bookmarkStart w:id="1" w:name="LRA_GrafikFuss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8360" w14:textId="77777777" w:rsidR="00E3493A" w:rsidRDefault="00E3493A">
      <w:r>
        <w:separator/>
      </w:r>
    </w:p>
  </w:footnote>
  <w:footnote w:type="continuationSeparator" w:id="0">
    <w:p w14:paraId="4774A6E8" w14:textId="77777777" w:rsidR="00E3493A" w:rsidRDefault="00E3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B77E" w14:textId="77777777" w:rsidR="00472B64" w:rsidRDefault="00472B64">
    <w:pPr>
      <w:pStyle w:val="Kopfzeile"/>
    </w:pPr>
    <w:r>
      <w:rPr>
        <w:noProof/>
      </w:rPr>
      <w:drawing>
        <wp:inline distT="0" distB="0" distL="0" distR="0" wp14:anchorId="5ECD00A3" wp14:editId="799E446E">
          <wp:extent cx="1905000" cy="2009775"/>
          <wp:effectExtent l="0" t="0" r="0" b="9525"/>
          <wp:docPr id="1073742273" name="Bild 1" descr="LR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A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1D9A" w14:textId="77777777" w:rsidR="001E0816" w:rsidRDefault="001E0816">
    <w:pPr>
      <w:pStyle w:val="Kopfzeile"/>
      <w:tabs>
        <w:tab w:val="clear" w:pos="9072"/>
        <w:tab w:val="right" w:pos="9639"/>
      </w:tabs>
    </w:pPr>
  </w:p>
  <w:p w14:paraId="18F391D6" w14:textId="77777777" w:rsidR="00175AAE" w:rsidRDefault="001F4352">
    <w:pPr>
      <w:pStyle w:val="Kopfzeile"/>
      <w:tabs>
        <w:tab w:val="clear" w:pos="9072"/>
        <w:tab w:val="right" w:pos="9639"/>
      </w:tabs>
    </w:pPr>
    <w:r w:rsidRPr="00E11C75">
      <w:rPr>
        <w:noProof/>
        <w:highlight w:val="yellow"/>
      </w:rPr>
      <w:drawing>
        <wp:anchor distT="0" distB="0" distL="114300" distR="114300" simplePos="0" relativeHeight="251673600" behindDoc="0" locked="0" layoutInCell="1" allowOverlap="1" wp14:anchorId="47B41A49" wp14:editId="636132C4">
          <wp:simplePos x="0" y="0"/>
          <wp:positionH relativeFrom="leftMargin">
            <wp:posOffset>6124755</wp:posOffset>
          </wp:positionH>
          <wp:positionV relativeFrom="topMargin">
            <wp:posOffset>362309</wp:posOffset>
          </wp:positionV>
          <wp:extent cx="432000" cy="432000"/>
          <wp:effectExtent l="0" t="0" r="635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erf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2E8001" w14:textId="77777777" w:rsidR="001E0816" w:rsidRDefault="00E3493A" w:rsidP="001E0816">
    <w:pPr>
      <w:pStyle w:val="Kopfzeile"/>
      <w:tabs>
        <w:tab w:val="clear" w:pos="9072"/>
        <w:tab w:val="left" w:pos="2835"/>
        <w:tab w:val="right" w:pos="9639"/>
      </w:tabs>
    </w:pPr>
    <w:bookmarkStart w:id="0" w:name="LRA_GrafikKopf"/>
    <w:bookmarkEnd w:id="0"/>
    <w:r>
      <w:rPr>
        <w:noProof/>
      </w:rPr>
      <w:drawing>
        <wp:inline distT="0" distB="0" distL="0" distR="0" wp14:anchorId="22E577A6" wp14:editId="582BEB1A">
          <wp:extent cx="3080084" cy="733926"/>
          <wp:effectExtent l="0" t="0" r="635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0084" cy="73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E3"/>
    <w:multiLevelType w:val="multilevel"/>
    <w:tmpl w:val="7BF49FA0"/>
    <w:lvl w:ilvl="0">
      <w:start w:val="1"/>
      <w:numFmt w:val="decimal"/>
      <w:pStyle w:val="berschrift4"/>
      <w:lvlText w:val="%1.1.1.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0"/>
      <w:isLgl/>
      <w:lvlText w:val="%1.%2.%3.%4."/>
      <w:lvlJc w:val="left"/>
      <w:pPr>
        <w:tabs>
          <w:tab w:val="num" w:pos="252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70DEA"/>
    <w:multiLevelType w:val="multilevel"/>
    <w:tmpl w:val="3C340DF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3F560701"/>
    <w:multiLevelType w:val="singleLevel"/>
    <w:tmpl w:val="9F089F48"/>
    <w:lvl w:ilvl="0">
      <w:start w:val="1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6C2276"/>
    <w:multiLevelType w:val="hybridMultilevel"/>
    <w:tmpl w:val="C4E03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ED29E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000A"/>
    <w:multiLevelType w:val="multilevel"/>
    <w:tmpl w:val="F9527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62D9655E"/>
    <w:multiLevelType w:val="singleLevel"/>
    <w:tmpl w:val="1A20C7F0"/>
    <w:lvl w:ilvl="0">
      <w:start w:val="1"/>
      <w:numFmt w:val="upperRoman"/>
      <w:pStyle w:val="NummerierungRmisch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7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ibILZoev33/ntZ0+yJGMxMpqo8p9yN2jW66J+QKrmmOg2ZNdpReWnvw0u/BzC6QQw1XoNXgXPwhMmyuUaDYQ==" w:salt="f8EXcDiEAKZX3zQGxfGDP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A"/>
    <w:rsid w:val="00042E48"/>
    <w:rsid w:val="0009467F"/>
    <w:rsid w:val="000B36C1"/>
    <w:rsid w:val="000C0538"/>
    <w:rsid w:val="000E290C"/>
    <w:rsid w:val="000E7DB6"/>
    <w:rsid w:val="00102C49"/>
    <w:rsid w:val="00111EB3"/>
    <w:rsid w:val="00123117"/>
    <w:rsid w:val="00154581"/>
    <w:rsid w:val="00175AAE"/>
    <w:rsid w:val="0017692C"/>
    <w:rsid w:val="0018213A"/>
    <w:rsid w:val="0018709F"/>
    <w:rsid w:val="00190349"/>
    <w:rsid w:val="00193160"/>
    <w:rsid w:val="0019321F"/>
    <w:rsid w:val="001B45DA"/>
    <w:rsid w:val="001C50D2"/>
    <w:rsid w:val="001E0816"/>
    <w:rsid w:val="001E4CBD"/>
    <w:rsid w:val="001F4352"/>
    <w:rsid w:val="00207ABF"/>
    <w:rsid w:val="00222964"/>
    <w:rsid w:val="00224B5D"/>
    <w:rsid w:val="00231486"/>
    <w:rsid w:val="00242F62"/>
    <w:rsid w:val="00243D02"/>
    <w:rsid w:val="00276C84"/>
    <w:rsid w:val="002A44E2"/>
    <w:rsid w:val="002A78BD"/>
    <w:rsid w:val="002C1411"/>
    <w:rsid w:val="002C6B13"/>
    <w:rsid w:val="002E0606"/>
    <w:rsid w:val="00300406"/>
    <w:rsid w:val="0030314D"/>
    <w:rsid w:val="003032F0"/>
    <w:rsid w:val="00307718"/>
    <w:rsid w:val="00320719"/>
    <w:rsid w:val="00327836"/>
    <w:rsid w:val="003434F8"/>
    <w:rsid w:val="00347210"/>
    <w:rsid w:val="00361BAA"/>
    <w:rsid w:val="00371AC3"/>
    <w:rsid w:val="00377CD8"/>
    <w:rsid w:val="003919A2"/>
    <w:rsid w:val="003961FE"/>
    <w:rsid w:val="003A5803"/>
    <w:rsid w:val="003B0C3F"/>
    <w:rsid w:val="003C3DA8"/>
    <w:rsid w:val="003C6730"/>
    <w:rsid w:val="003E3C20"/>
    <w:rsid w:val="003F4D03"/>
    <w:rsid w:val="00414AAB"/>
    <w:rsid w:val="004208CD"/>
    <w:rsid w:val="00427D2E"/>
    <w:rsid w:val="0045680B"/>
    <w:rsid w:val="00457300"/>
    <w:rsid w:val="00457A80"/>
    <w:rsid w:val="00472B64"/>
    <w:rsid w:val="00475122"/>
    <w:rsid w:val="004A2C56"/>
    <w:rsid w:val="004B6F40"/>
    <w:rsid w:val="004D75D9"/>
    <w:rsid w:val="00501D57"/>
    <w:rsid w:val="00506EE4"/>
    <w:rsid w:val="00526623"/>
    <w:rsid w:val="00540AFC"/>
    <w:rsid w:val="00543942"/>
    <w:rsid w:val="00576E04"/>
    <w:rsid w:val="0059640C"/>
    <w:rsid w:val="005B15A4"/>
    <w:rsid w:val="005C372D"/>
    <w:rsid w:val="00636C38"/>
    <w:rsid w:val="00662794"/>
    <w:rsid w:val="006931FB"/>
    <w:rsid w:val="006A76C5"/>
    <w:rsid w:val="006B3286"/>
    <w:rsid w:val="006C0B1B"/>
    <w:rsid w:val="006D1245"/>
    <w:rsid w:val="00705042"/>
    <w:rsid w:val="00714A46"/>
    <w:rsid w:val="00726540"/>
    <w:rsid w:val="00732B93"/>
    <w:rsid w:val="007367DD"/>
    <w:rsid w:val="00751004"/>
    <w:rsid w:val="00752E41"/>
    <w:rsid w:val="00761DC0"/>
    <w:rsid w:val="00763D3A"/>
    <w:rsid w:val="00784D12"/>
    <w:rsid w:val="007A22D7"/>
    <w:rsid w:val="007B03E8"/>
    <w:rsid w:val="007E16EC"/>
    <w:rsid w:val="007F40E2"/>
    <w:rsid w:val="007F5D93"/>
    <w:rsid w:val="00805D26"/>
    <w:rsid w:val="00832F4E"/>
    <w:rsid w:val="00834389"/>
    <w:rsid w:val="00871620"/>
    <w:rsid w:val="00875A90"/>
    <w:rsid w:val="008806D4"/>
    <w:rsid w:val="00880B8D"/>
    <w:rsid w:val="008946D4"/>
    <w:rsid w:val="00895B30"/>
    <w:rsid w:val="008B67B6"/>
    <w:rsid w:val="008C0352"/>
    <w:rsid w:val="008C658B"/>
    <w:rsid w:val="008D536A"/>
    <w:rsid w:val="00907C76"/>
    <w:rsid w:val="00911490"/>
    <w:rsid w:val="00922B3D"/>
    <w:rsid w:val="009318F4"/>
    <w:rsid w:val="009A4770"/>
    <w:rsid w:val="009C4FB8"/>
    <w:rsid w:val="009E3AEB"/>
    <w:rsid w:val="00A07DDD"/>
    <w:rsid w:val="00A77D74"/>
    <w:rsid w:val="00A96090"/>
    <w:rsid w:val="00A968B8"/>
    <w:rsid w:val="00AB1B92"/>
    <w:rsid w:val="00AD36C9"/>
    <w:rsid w:val="00AE212A"/>
    <w:rsid w:val="00AF2AF3"/>
    <w:rsid w:val="00B3498C"/>
    <w:rsid w:val="00B54BA1"/>
    <w:rsid w:val="00B84CBB"/>
    <w:rsid w:val="00B86B9A"/>
    <w:rsid w:val="00BC5EAB"/>
    <w:rsid w:val="00BE2A26"/>
    <w:rsid w:val="00BE2A2E"/>
    <w:rsid w:val="00BE64A8"/>
    <w:rsid w:val="00BF65F7"/>
    <w:rsid w:val="00C117BC"/>
    <w:rsid w:val="00C37343"/>
    <w:rsid w:val="00C44DFA"/>
    <w:rsid w:val="00C52E59"/>
    <w:rsid w:val="00C53E48"/>
    <w:rsid w:val="00C86BF2"/>
    <w:rsid w:val="00CA222C"/>
    <w:rsid w:val="00CA6BC2"/>
    <w:rsid w:val="00D10BE8"/>
    <w:rsid w:val="00D143FD"/>
    <w:rsid w:val="00D14890"/>
    <w:rsid w:val="00D25C31"/>
    <w:rsid w:val="00D26A38"/>
    <w:rsid w:val="00D3692F"/>
    <w:rsid w:val="00D36999"/>
    <w:rsid w:val="00D526D1"/>
    <w:rsid w:val="00D574AB"/>
    <w:rsid w:val="00D72690"/>
    <w:rsid w:val="00D769F2"/>
    <w:rsid w:val="00D77ABB"/>
    <w:rsid w:val="00D92A96"/>
    <w:rsid w:val="00D95AD8"/>
    <w:rsid w:val="00D97CFD"/>
    <w:rsid w:val="00DB2282"/>
    <w:rsid w:val="00DC0FB4"/>
    <w:rsid w:val="00DC53C2"/>
    <w:rsid w:val="00DD2F19"/>
    <w:rsid w:val="00DE7FB6"/>
    <w:rsid w:val="00E069D6"/>
    <w:rsid w:val="00E10266"/>
    <w:rsid w:val="00E11C75"/>
    <w:rsid w:val="00E15B60"/>
    <w:rsid w:val="00E166CC"/>
    <w:rsid w:val="00E17325"/>
    <w:rsid w:val="00E3395E"/>
    <w:rsid w:val="00E3493A"/>
    <w:rsid w:val="00E53F8C"/>
    <w:rsid w:val="00E7024A"/>
    <w:rsid w:val="00E81219"/>
    <w:rsid w:val="00E85910"/>
    <w:rsid w:val="00EA1602"/>
    <w:rsid w:val="00EB161F"/>
    <w:rsid w:val="00EC5140"/>
    <w:rsid w:val="00EE45FD"/>
    <w:rsid w:val="00EE533B"/>
    <w:rsid w:val="00EF40CF"/>
    <w:rsid w:val="00F23637"/>
    <w:rsid w:val="00F23E83"/>
    <w:rsid w:val="00F500F2"/>
    <w:rsid w:val="00F639C6"/>
    <w:rsid w:val="00F82FFB"/>
    <w:rsid w:val="00F84EAE"/>
    <w:rsid w:val="00FA310C"/>
    <w:rsid w:val="00FC38A7"/>
    <w:rsid w:val="00FC565A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B9CE9C"/>
  <w15:docId w15:val="{3F7AB3EB-5416-4EEC-818A-DB0813F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tabs>
        <w:tab w:val="left" w:pos="425"/>
      </w:tabs>
      <w:outlineLvl w:val="0"/>
    </w:pPr>
    <w:rPr>
      <w:b/>
      <w:i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7"/>
      </w:numPr>
      <w:tabs>
        <w:tab w:val="left" w:pos="992"/>
      </w:tabs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7"/>
      </w:numPr>
      <w:outlineLvl w:val="2"/>
    </w:pPr>
  </w:style>
  <w:style w:type="paragraph" w:styleId="berschrift40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2">
    <w:name w:val="Absatz 2"/>
    <w:basedOn w:val="Kopfzeile"/>
    <w:pPr>
      <w:ind w:left="992"/>
    </w:pPr>
  </w:style>
  <w:style w:type="paragraph" w:customStyle="1" w:styleId="Absatz1">
    <w:name w:val="Absatz1"/>
    <w:basedOn w:val="Standard"/>
    <w:pPr>
      <w:ind w:left="720"/>
    </w:pPr>
  </w:style>
  <w:style w:type="paragraph" w:customStyle="1" w:styleId="Aufzhlung">
    <w:name w:val="Aufzählung"/>
    <w:basedOn w:val="Standard"/>
    <w:pPr>
      <w:numPr>
        <w:numId w:val="1"/>
      </w:numPr>
      <w:ind w:left="357" w:hanging="357"/>
    </w:pPr>
  </w:style>
  <w:style w:type="paragraph" w:customStyle="1" w:styleId="Aufzhlung1">
    <w:name w:val="Aufzählung 1"/>
    <w:basedOn w:val="Standard"/>
    <w:pPr>
      <w:numPr>
        <w:numId w:val="2"/>
      </w:numPr>
    </w:pPr>
  </w:style>
  <w:style w:type="paragraph" w:customStyle="1" w:styleId="Aufzhlung2">
    <w:name w:val="Aufzählung 2"/>
    <w:basedOn w:val="Standard"/>
    <w:pPr>
      <w:numPr>
        <w:numId w:val="3"/>
      </w:numPr>
      <w:ind w:left="357" w:hanging="357"/>
    </w:pPr>
  </w:style>
  <w:style w:type="paragraph" w:customStyle="1" w:styleId="NummerierungRmisch">
    <w:name w:val="Nummerierung Römisch"/>
    <w:basedOn w:val="Standard"/>
    <w:pPr>
      <w:numPr>
        <w:numId w:val="4"/>
      </w:numPr>
      <w:tabs>
        <w:tab w:val="num" w:pos="357"/>
      </w:tabs>
    </w:p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erschrift4">
    <w:name w:val="Überschrift4"/>
    <w:basedOn w:val="Standard"/>
    <w:pPr>
      <w:numPr>
        <w:numId w:val="8"/>
      </w:numPr>
    </w:p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D36999"/>
    <w:pPr>
      <w:spacing w:after="200"/>
      <w:ind w:left="720"/>
    </w:pPr>
    <w:rPr>
      <w:rFonts w:eastAsiaTheme="minorHAnsi" w:cstheme="minorBidi"/>
      <w:iCs/>
      <w:sz w:val="20"/>
      <w:szCs w:val="18"/>
      <w:lang w:eastAsia="en-US"/>
    </w:rPr>
  </w:style>
  <w:style w:type="table" w:styleId="Tabellenraster">
    <w:name w:val="Table Grid"/>
    <w:basedOn w:val="NormaleTabelle"/>
    <w:rsid w:val="0032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32071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32071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semiHidden/>
    <w:unhideWhenUsed/>
    <w:rsid w:val="004B6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B6F40"/>
    <w:rPr>
      <w:rFonts w:ascii="Segoe UI" w:hAnsi="Segoe UI" w:cs="Segoe UI"/>
      <w:sz w:val="18"/>
      <w:szCs w:val="18"/>
    </w:rPr>
  </w:style>
  <w:style w:type="paragraph" w:customStyle="1" w:styleId="1LRAText">
    <w:name w:val="1LRA_Text"/>
    <w:basedOn w:val="Standard"/>
    <w:link w:val="1LRATextZchn"/>
    <w:qFormat/>
    <w:rsid w:val="00EE45FD"/>
    <w:pPr>
      <w:spacing w:line="276" w:lineRule="auto"/>
    </w:pPr>
    <w:rPr>
      <w:rFonts w:ascii="Source Sans Pro" w:hAnsi="Source Sans Pro"/>
      <w:sz w:val="20"/>
    </w:rPr>
  </w:style>
  <w:style w:type="character" w:customStyle="1" w:styleId="1LRATextZchn">
    <w:name w:val="1LRA_Text Zchn"/>
    <w:basedOn w:val="Absatz-Standardschriftart"/>
    <w:link w:val="1LRAText"/>
    <w:rsid w:val="00EE45FD"/>
    <w:rPr>
      <w:rFonts w:ascii="Source Sans Pro" w:hAnsi="Source Sans Pro"/>
    </w:rPr>
  </w:style>
  <w:style w:type="character" w:styleId="Platzhaltertext">
    <w:name w:val="Placeholder Text"/>
    <w:basedOn w:val="Absatz-Standardschriftart"/>
    <w:uiPriority w:val="99"/>
    <w:semiHidden/>
    <w:rsid w:val="006A76C5"/>
    <w:rPr>
      <w:color w:val="808080"/>
    </w:rPr>
  </w:style>
  <w:style w:type="paragraph" w:styleId="Listenabsatz">
    <w:name w:val="List Paragraph"/>
    <w:basedOn w:val="Standard"/>
    <w:uiPriority w:val="34"/>
    <w:qFormat/>
    <w:rsid w:val="00FA310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7E16E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E16E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E16E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E16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E16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vorlag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ECF71672B348F39AC4CA334A497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137ED-E727-43A9-B3C2-62562A29B68A}"/>
      </w:docPartPr>
      <w:docPartBody>
        <w:p w:rsidR="00AE7FA3" w:rsidRDefault="00AD1B06" w:rsidP="00AD1B06">
          <w:pPr>
            <w:pStyle w:val="8CECF71672B348F39AC4CA334A497A902"/>
          </w:pPr>
          <w:r w:rsidRPr="00540AFC">
            <w:rPr>
              <w:rFonts w:ascii="Source Sans Pro" w:hAnsi="Source Sans Pro"/>
              <w:vanish/>
              <w:color w:val="808080"/>
              <w:sz w:val="20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B9675-4F44-4383-8820-C930DE1738B7}"/>
      </w:docPartPr>
      <w:docPartBody>
        <w:p w:rsidR="00AE7FA3" w:rsidRDefault="00AD1B06"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DB4752B3C3454BB7E57B3757CA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13EFF-2B86-426D-8E89-CF6F283D5D69}"/>
      </w:docPartPr>
      <w:docPartBody>
        <w:p w:rsidR="00AE7FA3" w:rsidRDefault="00AD1B06" w:rsidP="00AD1B06">
          <w:pPr>
            <w:pStyle w:val="52DB4752B3C3454BB7E57B3757CAE5E4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C50DFF60A642C5ABA93C0203AAD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C1AE9-36DF-41F4-9E42-32599B6AC704}"/>
      </w:docPartPr>
      <w:docPartBody>
        <w:p w:rsidR="00AE7FA3" w:rsidRDefault="00AD1B06" w:rsidP="00AD1B06">
          <w:pPr>
            <w:pStyle w:val="5BC50DFF60A642C5ABA93C0203AAD2E0"/>
          </w:pPr>
          <w:r w:rsidRPr="00E069D6">
            <w:rPr>
              <w:rStyle w:val="Platzhaltertext"/>
              <w:rFonts w:ascii="Source Sans Pro" w:hAnsi="Source Sans Pro"/>
              <w:b/>
              <w:sz w:val="20"/>
            </w:rPr>
            <w:t>Klicken oder tippen Sie hier, um Text einzugeben.</w:t>
          </w:r>
        </w:p>
      </w:docPartBody>
    </w:docPart>
    <w:docPart>
      <w:docPartPr>
        <w:name w:val="1C6C12740EF7424AADF8861EF7E36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9F981-D2C7-4A71-9A77-64DC566505FA}"/>
      </w:docPartPr>
      <w:docPartBody>
        <w:p w:rsidR="00AE7FA3" w:rsidRDefault="00AD1B06" w:rsidP="00AD1B06">
          <w:pPr>
            <w:pStyle w:val="1C6C12740EF7424AADF8861EF7E36842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EF066090441C4A86A749A31592434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99EE1-994F-4C8F-BAC1-FC5FB0D089EA}"/>
      </w:docPartPr>
      <w:docPartBody>
        <w:p w:rsidR="00AE7FA3" w:rsidRDefault="00AD1B06" w:rsidP="00AD1B06">
          <w:pPr>
            <w:pStyle w:val="EF066090441C4A86A749A315924344E9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BFBA96B4A71647DFA8730C1A533B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CC64D-E258-418B-B71E-84B7ACAC2236}"/>
      </w:docPartPr>
      <w:docPartBody>
        <w:p w:rsidR="00146A2A" w:rsidRDefault="00AE7FA3" w:rsidP="00AE7FA3">
          <w:pPr>
            <w:pStyle w:val="BFBA96B4A71647DFA8730C1A533B8BAA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AC06911A2FF746C187F56CACC5257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B9638-A8E8-47B9-9FCF-5A3F12E2839F}"/>
      </w:docPartPr>
      <w:docPartBody>
        <w:p w:rsidR="00146A2A" w:rsidRDefault="00AE7FA3" w:rsidP="00AE7FA3">
          <w:pPr>
            <w:pStyle w:val="AC06911A2FF746C187F56CACC5257A8D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3E17F64D90D44299965B1D5F6401E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606C7-CF7A-499F-B672-B03197ECEAF2}"/>
      </w:docPartPr>
      <w:docPartBody>
        <w:p w:rsidR="00146A2A" w:rsidRDefault="00AE7FA3" w:rsidP="00AE7FA3">
          <w:pPr>
            <w:pStyle w:val="3E17F64D90D44299965B1D5F6401E4E1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B5B193A921C54E77B8329D41D591F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2245E-955C-43DA-9E44-800B5964BE91}"/>
      </w:docPartPr>
      <w:docPartBody>
        <w:p w:rsidR="00146A2A" w:rsidRDefault="00AE7FA3" w:rsidP="00AE7FA3">
          <w:pPr>
            <w:pStyle w:val="B5B193A921C54E77B8329D41D591F247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3F090C93CAD345F4850EC7142E389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EB766-6698-4A36-9C65-B35C625E8EF0}"/>
      </w:docPartPr>
      <w:docPartBody>
        <w:p w:rsidR="00146A2A" w:rsidRDefault="00AE7FA3" w:rsidP="00AE7FA3">
          <w:pPr>
            <w:pStyle w:val="3F090C93CAD345F4850EC7142E38940F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DB8A8913F52B494D98DA9363A733B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AF8E-A40E-45F2-8006-8C10AE643541}"/>
      </w:docPartPr>
      <w:docPartBody>
        <w:p w:rsidR="00146A2A" w:rsidRDefault="00AE7FA3" w:rsidP="00AE7FA3">
          <w:pPr>
            <w:pStyle w:val="DB8A8913F52B494D98DA9363A733BC7B"/>
          </w:pPr>
          <w:r w:rsidRPr="00E069D6">
            <w:rPr>
              <w:rStyle w:val="Platzhaltertext"/>
              <w:rFonts w:ascii="Source Sans Pro" w:hAnsi="Source Sans Pro"/>
              <w:sz w:val="20"/>
            </w:rPr>
            <w:t>Klicken oder tippen Sie hier, um Text einzugeben.</w:t>
          </w:r>
        </w:p>
      </w:docPartBody>
    </w:docPart>
    <w:docPart>
      <w:docPartPr>
        <w:name w:val="DBF761AEF0B349E19BFAA28777276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481D4-6C2C-4A3C-8A99-B56D8DC01ADB}"/>
      </w:docPartPr>
      <w:docPartBody>
        <w:p w:rsidR="00D7159C" w:rsidRDefault="003C1727" w:rsidP="003C1727">
          <w:pPr>
            <w:pStyle w:val="DBF761AEF0B349E19BFAA2877727602B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DE8E76A4C44EF8541B03FD984F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DCB63-5B37-4A65-AAA9-DABE04F70ADB}"/>
      </w:docPartPr>
      <w:docPartBody>
        <w:p w:rsidR="00D7159C" w:rsidRDefault="003C1727" w:rsidP="003C1727">
          <w:pPr>
            <w:pStyle w:val="7A4DE8E76A4C44EF8541B03FD984F395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E0148446C434CA3C8D3323BCBE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75BC9-37E8-418D-A6C6-B1728545989B}"/>
      </w:docPartPr>
      <w:docPartBody>
        <w:p w:rsidR="00D7159C" w:rsidRDefault="003C1727" w:rsidP="003C1727">
          <w:pPr>
            <w:pStyle w:val="614E0148446C434CA3C8D3323BCBEDEC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CA7B4C6E074EFE893E9B46FC2E1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C2A6-284C-4D47-944F-5C3174B8461E}"/>
      </w:docPartPr>
      <w:docPartBody>
        <w:p w:rsidR="00D7159C" w:rsidRDefault="003C1727" w:rsidP="003C1727">
          <w:pPr>
            <w:pStyle w:val="45CA7B4C6E074EFE893E9B46FC2E14F5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5343EBDC7B478A825C974157ECB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A0B4-0506-44A6-BBFB-7793A323F4CB}"/>
      </w:docPartPr>
      <w:docPartBody>
        <w:p w:rsidR="00D7159C" w:rsidRDefault="003C1727" w:rsidP="003C1727">
          <w:pPr>
            <w:pStyle w:val="3B5343EBDC7B478A825C974157ECBF4E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189EE703B14C62AE88757F25B39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E57DA-D7D1-4061-82F6-BB8C3672E33C}"/>
      </w:docPartPr>
      <w:docPartBody>
        <w:p w:rsidR="00D7159C" w:rsidRDefault="003C1727" w:rsidP="003C1727">
          <w:pPr>
            <w:pStyle w:val="2C189EE703B14C62AE88757F25B397F3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148E2843664175A4C76FD5357CC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C616-2535-4FB8-BDD6-87BF6A8D5C3D}"/>
      </w:docPartPr>
      <w:docPartBody>
        <w:p w:rsidR="00D7159C" w:rsidRDefault="003C1727" w:rsidP="003C1727">
          <w:pPr>
            <w:pStyle w:val="FD148E2843664175A4C76FD5357CC83E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82D733323340DBBB3B3CADFCD35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54AF-9BCB-47D4-8D16-6C89A741CE5D}"/>
      </w:docPartPr>
      <w:docPartBody>
        <w:p w:rsidR="00D7159C" w:rsidRDefault="003C1727" w:rsidP="003C1727">
          <w:pPr>
            <w:pStyle w:val="2C82D733323340DBBB3B3CADFCD35894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5EC2B93954D0798B61F17DCC17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90A58-3DD5-48C3-958E-A6FD6D16A2DA}"/>
      </w:docPartPr>
      <w:docPartBody>
        <w:p w:rsidR="00D7159C" w:rsidRDefault="003C1727" w:rsidP="003C1727">
          <w:pPr>
            <w:pStyle w:val="9255EC2B93954D0798B61F17DCC172F2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6478897D545C1ACFB426791721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08BE3-AD17-4893-8588-3535E4ED9EC4}"/>
      </w:docPartPr>
      <w:docPartBody>
        <w:p w:rsidR="00D7159C" w:rsidRDefault="003C1727" w:rsidP="003C1727">
          <w:pPr>
            <w:pStyle w:val="E6A6478897D545C1ACFB4267917210C3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CD99BF5CA44227A582A048E83AD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A6D11-BDB0-4A82-999F-48967C0D0347}"/>
      </w:docPartPr>
      <w:docPartBody>
        <w:p w:rsidR="00D7159C" w:rsidRDefault="003C1727" w:rsidP="003C1727">
          <w:pPr>
            <w:pStyle w:val="F7CD99BF5CA44227A582A048E83ADF6F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28A45934874E0CA76199C48EBD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FA88C-7F91-45BB-BF8D-C33D4F73C778}"/>
      </w:docPartPr>
      <w:docPartBody>
        <w:p w:rsidR="00D7159C" w:rsidRDefault="003C1727" w:rsidP="003C1727">
          <w:pPr>
            <w:pStyle w:val="5828A45934874E0CA76199C48EBDE4C2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1437CF315B420EB04B9F50CAF12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02BBB-845D-4CD5-9065-D5A79B57D59D}"/>
      </w:docPartPr>
      <w:docPartBody>
        <w:p w:rsidR="00D7159C" w:rsidRDefault="003C1727" w:rsidP="003C1727">
          <w:pPr>
            <w:pStyle w:val="EE1437CF315B420EB04B9F50CAF1272D"/>
          </w:pPr>
          <w:r w:rsidRPr="004611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E1"/>
    <w:rsid w:val="00146A2A"/>
    <w:rsid w:val="002919C8"/>
    <w:rsid w:val="003C1727"/>
    <w:rsid w:val="006C63B9"/>
    <w:rsid w:val="00990CE1"/>
    <w:rsid w:val="00AD1B06"/>
    <w:rsid w:val="00AE7FA3"/>
    <w:rsid w:val="00D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727"/>
    <w:rPr>
      <w:color w:val="808080"/>
    </w:rPr>
  </w:style>
  <w:style w:type="paragraph" w:customStyle="1" w:styleId="831DCEA27FF144928A9A4EE4C514D66E">
    <w:name w:val="831DCEA27FF144928A9A4EE4C514D66E"/>
    <w:rsid w:val="00990CE1"/>
  </w:style>
  <w:style w:type="paragraph" w:customStyle="1" w:styleId="273AC5C245084DCA8BCC1B94E4D1160C">
    <w:name w:val="273AC5C245084DCA8BCC1B94E4D1160C"/>
    <w:rsid w:val="00990CE1"/>
  </w:style>
  <w:style w:type="paragraph" w:customStyle="1" w:styleId="0EAC7F3884624294B8269882335CADA4">
    <w:name w:val="0EAC7F3884624294B8269882335CADA4"/>
    <w:rsid w:val="00990CE1"/>
  </w:style>
  <w:style w:type="paragraph" w:customStyle="1" w:styleId="55FE412F737F4D91A972DC25DEE28634">
    <w:name w:val="55FE412F737F4D91A972DC25DEE28634"/>
    <w:rsid w:val="00990CE1"/>
  </w:style>
  <w:style w:type="paragraph" w:customStyle="1" w:styleId="7A44BEFE558A4201A2406F23EB74C172">
    <w:name w:val="7A44BEFE558A4201A2406F23EB74C172"/>
    <w:rsid w:val="00990CE1"/>
  </w:style>
  <w:style w:type="paragraph" w:customStyle="1" w:styleId="743759E2CB694BE1BFD94FF776862142">
    <w:name w:val="743759E2CB694BE1BFD94FF776862142"/>
    <w:rsid w:val="00990CE1"/>
  </w:style>
  <w:style w:type="paragraph" w:customStyle="1" w:styleId="D97E0D343FB749848212E483C9691553">
    <w:name w:val="D97E0D343FB749848212E483C9691553"/>
    <w:rsid w:val="00990CE1"/>
  </w:style>
  <w:style w:type="paragraph" w:customStyle="1" w:styleId="0459FE41242B43E4BEECD3E943ED50EE">
    <w:name w:val="0459FE41242B43E4BEECD3E943ED50EE"/>
    <w:rsid w:val="00990CE1"/>
  </w:style>
  <w:style w:type="paragraph" w:customStyle="1" w:styleId="6B7AEF8329914120A013A0E2A0AD27C9">
    <w:name w:val="6B7AEF8329914120A013A0E2A0AD27C9"/>
    <w:rsid w:val="00990CE1"/>
  </w:style>
  <w:style w:type="paragraph" w:customStyle="1" w:styleId="77091ED5A3E04BB4B4B347FA6BB4E3A0">
    <w:name w:val="77091ED5A3E04BB4B4B347FA6BB4E3A0"/>
    <w:rsid w:val="00990CE1"/>
  </w:style>
  <w:style w:type="paragraph" w:customStyle="1" w:styleId="13BBDE0A0DA7443CB84EBEF4F544FBE6">
    <w:name w:val="13BBDE0A0DA7443CB84EBEF4F544FBE6"/>
    <w:rsid w:val="00990CE1"/>
  </w:style>
  <w:style w:type="paragraph" w:customStyle="1" w:styleId="549543D796BA4F4BAC32C7B565A0FA28">
    <w:name w:val="549543D796BA4F4BAC32C7B565A0FA28"/>
    <w:rsid w:val="00990CE1"/>
  </w:style>
  <w:style w:type="paragraph" w:customStyle="1" w:styleId="F867F5F4F589464998827F67D81998B3">
    <w:name w:val="F867F5F4F589464998827F67D81998B3"/>
    <w:rsid w:val="00990CE1"/>
  </w:style>
  <w:style w:type="paragraph" w:customStyle="1" w:styleId="E69DB5756FB74E91A11EBEB879D9A7B0">
    <w:name w:val="E69DB5756FB74E91A11EBEB879D9A7B0"/>
    <w:rsid w:val="00990CE1"/>
  </w:style>
  <w:style w:type="paragraph" w:customStyle="1" w:styleId="CA5D8E77B7D047FD8B46A10964CF4F73">
    <w:name w:val="CA5D8E77B7D047FD8B46A10964CF4F73"/>
    <w:rsid w:val="00990CE1"/>
  </w:style>
  <w:style w:type="paragraph" w:customStyle="1" w:styleId="3FF375A84A464AC99D6912D09ABD5DCB">
    <w:name w:val="3FF375A84A464AC99D6912D09ABD5DCB"/>
    <w:rsid w:val="00990CE1"/>
  </w:style>
  <w:style w:type="paragraph" w:customStyle="1" w:styleId="22B5207E8867487A95D9F32900DCE440">
    <w:name w:val="22B5207E8867487A95D9F32900DCE440"/>
    <w:rsid w:val="00990CE1"/>
  </w:style>
  <w:style w:type="paragraph" w:customStyle="1" w:styleId="D76C50A9AF5B44268C6868A78DE683A0">
    <w:name w:val="D76C50A9AF5B44268C6868A78DE683A0"/>
    <w:rsid w:val="00990CE1"/>
  </w:style>
  <w:style w:type="paragraph" w:customStyle="1" w:styleId="8F8AA64767334CD38D160B14D839EB0B">
    <w:name w:val="8F8AA64767334CD38D160B14D839EB0B"/>
    <w:rsid w:val="00990CE1"/>
  </w:style>
  <w:style w:type="paragraph" w:customStyle="1" w:styleId="AD16CCEB90614FDB9B96E43B665BA714">
    <w:name w:val="AD16CCEB90614FDB9B96E43B665BA714"/>
    <w:rsid w:val="00990CE1"/>
  </w:style>
  <w:style w:type="paragraph" w:customStyle="1" w:styleId="13BEB72DC352484DA5E7F735EAE3B4D2">
    <w:name w:val="13BEB72DC352484DA5E7F735EAE3B4D2"/>
    <w:rsid w:val="00990CE1"/>
  </w:style>
  <w:style w:type="paragraph" w:customStyle="1" w:styleId="04EDC637BFE94A49B1682F6DA73ED9ED">
    <w:name w:val="04EDC637BFE94A49B1682F6DA73ED9ED"/>
    <w:rsid w:val="00990CE1"/>
  </w:style>
  <w:style w:type="paragraph" w:customStyle="1" w:styleId="FB0389E005B9455DBC996F402381CAB5">
    <w:name w:val="FB0389E005B9455DBC996F402381CAB5"/>
    <w:rsid w:val="00990CE1"/>
  </w:style>
  <w:style w:type="paragraph" w:customStyle="1" w:styleId="C611CC1392CE4A71945A64DDDC6B3CE4">
    <w:name w:val="C611CC1392CE4A71945A64DDDC6B3CE4"/>
    <w:rsid w:val="00990CE1"/>
  </w:style>
  <w:style w:type="paragraph" w:customStyle="1" w:styleId="62345C309CD74F47A274A5C4CF77B9EE">
    <w:name w:val="62345C309CD74F47A274A5C4CF77B9EE"/>
    <w:rsid w:val="00990CE1"/>
  </w:style>
  <w:style w:type="paragraph" w:customStyle="1" w:styleId="BDEA054EF8E949529302766C8E663BE2">
    <w:name w:val="BDEA054EF8E949529302766C8E663BE2"/>
    <w:rsid w:val="002919C8"/>
  </w:style>
  <w:style w:type="paragraph" w:customStyle="1" w:styleId="F2B4E83F4BD548E3B89B200073511171">
    <w:name w:val="F2B4E83F4BD548E3B89B200073511171"/>
    <w:rsid w:val="002919C8"/>
  </w:style>
  <w:style w:type="paragraph" w:customStyle="1" w:styleId="3959BB37C2844923AE275B62EE750B13">
    <w:name w:val="3959BB37C2844923AE275B62EE750B13"/>
    <w:rsid w:val="002919C8"/>
  </w:style>
  <w:style w:type="paragraph" w:customStyle="1" w:styleId="835D8585627A48199D8427CB019ED074">
    <w:name w:val="835D8585627A48199D8427CB019ED074"/>
    <w:rsid w:val="002919C8"/>
  </w:style>
  <w:style w:type="paragraph" w:customStyle="1" w:styleId="41FA2B9194C348C9919523CE32F06C63">
    <w:name w:val="41FA2B9194C348C9919523CE32F06C63"/>
    <w:rsid w:val="00AD1B06"/>
  </w:style>
  <w:style w:type="paragraph" w:customStyle="1" w:styleId="290214026A9E448285593B99AB8C2DE7">
    <w:name w:val="290214026A9E448285593B99AB8C2DE7"/>
    <w:rsid w:val="00AD1B06"/>
  </w:style>
  <w:style w:type="paragraph" w:customStyle="1" w:styleId="8CECF71672B348F39AC4CA334A497A90">
    <w:name w:val="8CECF71672B348F39AC4CA334A497A90"/>
    <w:rsid w:val="00AD1B06"/>
  </w:style>
  <w:style w:type="paragraph" w:customStyle="1" w:styleId="56D1BC934B9E4461B0E984A7DAAD6D4C">
    <w:name w:val="56D1BC934B9E4461B0E984A7DAAD6D4C"/>
    <w:rsid w:val="00AD1B06"/>
  </w:style>
  <w:style w:type="paragraph" w:customStyle="1" w:styleId="F2B4E83F4BD548E3B89B2000735111711">
    <w:name w:val="F2B4E83F4BD548E3B89B200073511171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EA054EF8E949529302766C8E663BE21">
    <w:name w:val="BDEA054EF8E949529302766C8E663BE2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AC7F3884624294B8269882335CADA41">
    <w:name w:val="0EAC7F3884624294B8269882335CADA4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FE412F737F4D91A972DC25DEE286341">
    <w:name w:val="55FE412F737F4D91A972DC25DEE28634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44BEFE558A4201A2406F23EB74C1721">
    <w:name w:val="7A44BEFE558A4201A2406F23EB74C172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759E2CB694BE1BFD94FF7768621421">
    <w:name w:val="743759E2CB694BE1BFD94FF776862142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7E0D343FB749848212E483C96915531">
    <w:name w:val="D97E0D343FB749848212E483C9691553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59FE41242B43E4BEECD3E943ED50EE1">
    <w:name w:val="0459FE41242B43E4BEECD3E943ED50EE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7AEF8329914120A013A0E2A0AD27C91">
    <w:name w:val="6B7AEF8329914120A013A0E2A0AD27C9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91ED5A3E04BB4B4B347FA6BB4E3A01">
    <w:name w:val="77091ED5A3E04BB4B4B347FA6BB4E3A0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BBDE0A0DA7443CB84EBEF4F544FBE61">
    <w:name w:val="13BBDE0A0DA7443CB84EBEF4F544FBE6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9543D796BA4F4BAC32C7B565A0FA281">
    <w:name w:val="549543D796BA4F4BAC32C7B565A0FA28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67F5F4F589464998827F67D81998B31">
    <w:name w:val="F867F5F4F589464998827F67D81998B3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9DB5756FB74E91A11EBEB879D9A7B01">
    <w:name w:val="E69DB5756FB74E91A11EBEB879D9A7B0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5D8E77B7D047FD8B46A10964CF4F731">
    <w:name w:val="CA5D8E77B7D047FD8B46A10964CF4F73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B5207E8867487A95D9F32900DCE4401">
    <w:name w:val="22B5207E8867487A95D9F32900DCE440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C50A9AF5B44268C6868A78DE683A01">
    <w:name w:val="D76C50A9AF5B44268C6868A78DE683A0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8AA64767334CD38D160B14D839EB0B1">
    <w:name w:val="8F8AA64767334CD38D160B14D839EB0B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16CCEB90614FDB9B96E43B665BA7141">
    <w:name w:val="AD16CCEB90614FDB9B96E43B665BA714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BEB72DC352484DA5E7F735EAE3B4D21">
    <w:name w:val="13BEB72DC352484DA5E7F735EAE3B4D2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EDC637BFE94A49B1682F6DA73ED9ED1">
    <w:name w:val="04EDC637BFE94A49B1682F6DA73ED9ED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0214026A9E448285593B99AB8C2DE71">
    <w:name w:val="290214026A9E448285593B99AB8C2DE7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ECF71672B348F39AC4CA334A497A901">
    <w:name w:val="8CECF71672B348F39AC4CA334A497A90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602404CF88402AB4200D266B13BE74">
    <w:name w:val="E4602404CF88402AB4200D266B13BE74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11CC1392CE4A71945A64DDDC6B3CE41">
    <w:name w:val="C611CC1392CE4A71945A64DDDC6B3CE4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345C309CD74F47A274A5C4CF77B9EE1">
    <w:name w:val="62345C309CD74F47A274A5C4CF77B9EE1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CCEF735BF8456FB078DD99ECAF378A">
    <w:name w:val="9DCCEF735BF8456FB078DD99ECAF378A"/>
    <w:rsid w:val="00AD1B06"/>
  </w:style>
  <w:style w:type="paragraph" w:customStyle="1" w:styleId="B0E06E994A12485D82AC7AB24BE86A31">
    <w:name w:val="B0E06E994A12485D82AC7AB24BE86A31"/>
    <w:rsid w:val="00AD1B06"/>
  </w:style>
  <w:style w:type="paragraph" w:customStyle="1" w:styleId="F2B4E83F4BD548E3B89B2000735111712">
    <w:name w:val="F2B4E83F4BD548E3B89B200073511171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EA054EF8E949529302766C8E663BE22">
    <w:name w:val="BDEA054EF8E949529302766C8E663BE2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AC7F3884624294B8269882335CADA42">
    <w:name w:val="0EAC7F3884624294B8269882335CADA4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FE412F737F4D91A972DC25DEE286342">
    <w:name w:val="55FE412F737F4D91A972DC25DEE28634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44BEFE558A4201A2406F23EB74C1722">
    <w:name w:val="7A44BEFE558A4201A2406F23EB74C172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3759E2CB694BE1BFD94FF7768621422">
    <w:name w:val="743759E2CB694BE1BFD94FF776862142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7E0D343FB749848212E483C96915532">
    <w:name w:val="D97E0D343FB749848212E483C9691553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59FE41242B43E4BEECD3E943ED50EE2">
    <w:name w:val="0459FE41242B43E4BEECD3E943ED50EE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7AEF8329914120A013A0E2A0AD27C92">
    <w:name w:val="6B7AEF8329914120A013A0E2A0AD27C9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91ED5A3E04BB4B4B347FA6BB4E3A02">
    <w:name w:val="77091ED5A3E04BB4B4B347FA6BB4E3A0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BBDE0A0DA7443CB84EBEF4F544FBE62">
    <w:name w:val="13BBDE0A0DA7443CB84EBEF4F544FBE6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9543D796BA4F4BAC32C7B565A0FA282">
    <w:name w:val="549543D796BA4F4BAC32C7B565A0FA28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67F5F4F589464998827F67D81998B32">
    <w:name w:val="F867F5F4F589464998827F67D81998B3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9DB5756FB74E91A11EBEB879D9A7B02">
    <w:name w:val="E69DB5756FB74E91A11EBEB879D9A7B0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5D8E77B7D047FD8B46A10964CF4F732">
    <w:name w:val="CA5D8E77B7D047FD8B46A10964CF4F73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DB4752B3C3454BB7E57B3757CAE5E4">
    <w:name w:val="52DB4752B3C3454BB7E57B3757CAE5E4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C50DFF60A642C5ABA93C0203AAD2E0">
    <w:name w:val="5BC50DFF60A642C5ABA93C0203AAD2E0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6C12740EF7424AADF8861EF7E36842">
    <w:name w:val="1C6C12740EF7424AADF8861EF7E3684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ECF71672B348F39AC4CA334A497A902">
    <w:name w:val="8CECF71672B348F39AC4CA334A497A90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A9F7DCB30F432CA9741D4D95B40C59">
    <w:name w:val="B9A9F7DCB30F432CA9741D4D95B40C59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066090441C4A86A749A315924344E9">
    <w:name w:val="EF066090441C4A86A749A315924344E9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345C309CD74F47A274A5C4CF77B9EE2">
    <w:name w:val="62345C309CD74F47A274A5C4CF77B9EE2"/>
    <w:rsid w:val="00AD1B0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238696A882475281B5763B13C3F696">
    <w:name w:val="E1238696A882475281B5763B13C3F696"/>
    <w:rsid w:val="00AE7FA3"/>
  </w:style>
  <w:style w:type="paragraph" w:customStyle="1" w:styleId="AE56064CC2A6427E8C3081E7614FB01B">
    <w:name w:val="AE56064CC2A6427E8C3081E7614FB01B"/>
    <w:rsid w:val="00AE7FA3"/>
  </w:style>
  <w:style w:type="paragraph" w:customStyle="1" w:styleId="0B16A17F45FE458F8894F4F1CAF96971">
    <w:name w:val="0B16A17F45FE458F8894F4F1CAF96971"/>
    <w:rsid w:val="00AE7FA3"/>
  </w:style>
  <w:style w:type="paragraph" w:customStyle="1" w:styleId="65E221A1A3904520AAE625982BC330E5">
    <w:name w:val="65E221A1A3904520AAE625982BC330E5"/>
    <w:rsid w:val="00AE7FA3"/>
  </w:style>
  <w:style w:type="paragraph" w:customStyle="1" w:styleId="593C7C0199A14FCB8370AF3C1F757C1E">
    <w:name w:val="593C7C0199A14FCB8370AF3C1F757C1E"/>
    <w:rsid w:val="00AE7FA3"/>
  </w:style>
  <w:style w:type="paragraph" w:customStyle="1" w:styleId="5A2DCE153D0844A7B9B8DD29EC5E89C6">
    <w:name w:val="5A2DCE153D0844A7B9B8DD29EC5E89C6"/>
    <w:rsid w:val="00AE7FA3"/>
  </w:style>
  <w:style w:type="paragraph" w:customStyle="1" w:styleId="CD752F4F3182475B91EC18E13F0B200A">
    <w:name w:val="CD752F4F3182475B91EC18E13F0B200A"/>
    <w:rsid w:val="00AE7FA3"/>
  </w:style>
  <w:style w:type="paragraph" w:customStyle="1" w:styleId="BFBA96B4A71647DFA8730C1A533B8BAA">
    <w:name w:val="BFBA96B4A71647DFA8730C1A533B8BAA"/>
    <w:rsid w:val="00AE7FA3"/>
  </w:style>
  <w:style w:type="paragraph" w:customStyle="1" w:styleId="C3BDD8FDB3914812BED3EB87A27B0EB0">
    <w:name w:val="C3BDD8FDB3914812BED3EB87A27B0EB0"/>
    <w:rsid w:val="00AE7FA3"/>
  </w:style>
  <w:style w:type="paragraph" w:customStyle="1" w:styleId="AC06911A2FF746C187F56CACC5257A8D">
    <w:name w:val="AC06911A2FF746C187F56CACC5257A8D"/>
    <w:rsid w:val="00AE7FA3"/>
  </w:style>
  <w:style w:type="paragraph" w:customStyle="1" w:styleId="3E17F64D90D44299965B1D5F6401E4E1">
    <w:name w:val="3E17F64D90D44299965B1D5F6401E4E1"/>
    <w:rsid w:val="00AE7FA3"/>
  </w:style>
  <w:style w:type="paragraph" w:customStyle="1" w:styleId="B5B193A921C54E77B8329D41D591F247">
    <w:name w:val="B5B193A921C54E77B8329D41D591F247"/>
    <w:rsid w:val="00AE7FA3"/>
  </w:style>
  <w:style w:type="paragraph" w:customStyle="1" w:styleId="3F090C93CAD345F4850EC7142E38940F">
    <w:name w:val="3F090C93CAD345F4850EC7142E38940F"/>
    <w:rsid w:val="00AE7FA3"/>
  </w:style>
  <w:style w:type="paragraph" w:customStyle="1" w:styleId="DB8A8913F52B494D98DA9363A733BC7B">
    <w:name w:val="DB8A8913F52B494D98DA9363A733BC7B"/>
    <w:rsid w:val="00AE7FA3"/>
  </w:style>
  <w:style w:type="paragraph" w:customStyle="1" w:styleId="DBF761AEF0B349E19BFAA2877727602B">
    <w:name w:val="DBF761AEF0B349E19BFAA2877727602B"/>
    <w:rsid w:val="003C1727"/>
  </w:style>
  <w:style w:type="paragraph" w:customStyle="1" w:styleId="7A4DE8E76A4C44EF8541B03FD984F395">
    <w:name w:val="7A4DE8E76A4C44EF8541B03FD984F395"/>
    <w:rsid w:val="003C1727"/>
  </w:style>
  <w:style w:type="paragraph" w:customStyle="1" w:styleId="614E0148446C434CA3C8D3323BCBEDEC">
    <w:name w:val="614E0148446C434CA3C8D3323BCBEDEC"/>
    <w:rsid w:val="003C1727"/>
  </w:style>
  <w:style w:type="paragraph" w:customStyle="1" w:styleId="45CA7B4C6E074EFE893E9B46FC2E14F5">
    <w:name w:val="45CA7B4C6E074EFE893E9B46FC2E14F5"/>
    <w:rsid w:val="003C1727"/>
  </w:style>
  <w:style w:type="paragraph" w:customStyle="1" w:styleId="3B5343EBDC7B478A825C974157ECBF4E">
    <w:name w:val="3B5343EBDC7B478A825C974157ECBF4E"/>
    <w:rsid w:val="003C1727"/>
  </w:style>
  <w:style w:type="paragraph" w:customStyle="1" w:styleId="2C189EE703B14C62AE88757F25B397F3">
    <w:name w:val="2C189EE703B14C62AE88757F25B397F3"/>
    <w:rsid w:val="003C1727"/>
  </w:style>
  <w:style w:type="paragraph" w:customStyle="1" w:styleId="FD148E2843664175A4C76FD5357CC83E">
    <w:name w:val="FD148E2843664175A4C76FD5357CC83E"/>
    <w:rsid w:val="003C1727"/>
  </w:style>
  <w:style w:type="paragraph" w:customStyle="1" w:styleId="2C82D733323340DBBB3B3CADFCD35894">
    <w:name w:val="2C82D733323340DBBB3B3CADFCD35894"/>
    <w:rsid w:val="003C1727"/>
  </w:style>
  <w:style w:type="paragraph" w:customStyle="1" w:styleId="9255EC2B93954D0798B61F17DCC172F2">
    <w:name w:val="9255EC2B93954D0798B61F17DCC172F2"/>
    <w:rsid w:val="003C1727"/>
  </w:style>
  <w:style w:type="paragraph" w:customStyle="1" w:styleId="E6A6478897D545C1ACFB4267917210C3">
    <w:name w:val="E6A6478897D545C1ACFB4267917210C3"/>
    <w:rsid w:val="003C1727"/>
  </w:style>
  <w:style w:type="paragraph" w:customStyle="1" w:styleId="F7CD99BF5CA44227A582A048E83ADF6F">
    <w:name w:val="F7CD99BF5CA44227A582A048E83ADF6F"/>
    <w:rsid w:val="003C1727"/>
  </w:style>
  <w:style w:type="paragraph" w:customStyle="1" w:styleId="5828A45934874E0CA76199C48EBDE4C2">
    <w:name w:val="5828A45934874E0CA76199C48EBDE4C2"/>
    <w:rsid w:val="003C1727"/>
  </w:style>
  <w:style w:type="paragraph" w:customStyle="1" w:styleId="EE1437CF315B420EB04B9F50CAF1272D">
    <w:name w:val="EE1437CF315B420EB04B9F50CAF1272D"/>
    <w:rsid w:val="003C1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595B-5006-41BF-9A4E-E016B436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Briefvorlage2023.dotm</Template>
  <TotalTime>0</TotalTime>
  <Pages>3</Pages>
  <Words>580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OA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Kreutzer Laura</dc:creator>
  <cp:lastModifiedBy>Kreutzer Laura</cp:lastModifiedBy>
  <cp:revision>10</cp:revision>
  <cp:lastPrinted>2023-11-23T08:14:00Z</cp:lastPrinted>
  <dcterms:created xsi:type="dcterms:W3CDTF">2023-12-18T08:54:00Z</dcterms:created>
  <dcterms:modified xsi:type="dcterms:W3CDTF">2024-12-05T13:48:00Z</dcterms:modified>
</cp:coreProperties>
</file>